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80567" w14:textId="08F0D752" w:rsidR="000F0614" w:rsidRPr="000F0614" w:rsidRDefault="000F0614" w:rsidP="000F061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u w:val="single"/>
          <w:rtl/>
        </w:rPr>
      </w:pPr>
      <w:r w:rsidRPr="000F0614">
        <w:rPr>
          <w:rFonts w:asciiTheme="minorHAnsi" w:eastAsiaTheme="minorHAnsi" w:hAnsiTheme="minorHAnsi" w:cstheme="minorBidi" w:hint="cs"/>
          <w:b/>
          <w:bCs/>
          <w:u w:val="single"/>
          <w:rtl/>
        </w:rPr>
        <w:t>הנחיות ליצירת מסמ</w:t>
      </w:r>
      <w:r w:rsidR="00C914FA">
        <w:rPr>
          <w:rFonts w:asciiTheme="minorHAnsi" w:eastAsiaTheme="minorHAnsi" w:hAnsiTheme="minorHAnsi" w:cstheme="minorBidi" w:hint="cs"/>
          <w:b/>
          <w:bCs/>
          <w:u w:val="single"/>
          <w:rtl/>
        </w:rPr>
        <w:t>ך</w:t>
      </w:r>
      <w:r w:rsidRPr="000F0614">
        <w:rPr>
          <w:rFonts w:asciiTheme="minorHAnsi" w:eastAsiaTheme="minorHAnsi" w:hAnsiTheme="minorHAnsi" w:cstheme="minorBidi" w:hint="cs"/>
          <w:b/>
          <w:bCs/>
          <w:u w:val="single"/>
          <w:rtl/>
        </w:rPr>
        <w:t xml:space="preserve"> </w:t>
      </w:r>
      <w:r w:rsidR="00C914FA">
        <w:rPr>
          <w:rFonts w:asciiTheme="minorHAnsi" w:eastAsiaTheme="minorHAnsi" w:hAnsiTheme="minorHAnsi" w:cstheme="minorBidi" w:hint="cs"/>
          <w:b/>
          <w:bCs/>
          <w:u w:val="single"/>
          <w:rtl/>
        </w:rPr>
        <w:t>מוגן סיסמא</w:t>
      </w:r>
    </w:p>
    <w:p w14:paraId="6B343CA6" w14:textId="77777777" w:rsidR="000F0614" w:rsidRPr="000F0614" w:rsidRDefault="000F0614" w:rsidP="000F0614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u w:val="single"/>
          <w:rtl/>
        </w:rPr>
      </w:pPr>
    </w:p>
    <w:p w14:paraId="5FF20842" w14:textId="77777777" w:rsidR="00AA6255" w:rsidRDefault="000F0614" w:rsidP="000F0614">
      <w:pPr>
        <w:spacing w:after="160" w:line="259" w:lineRule="auto"/>
        <w:rPr>
          <w:rFonts w:asciiTheme="minorHAnsi" w:eastAsiaTheme="minorHAnsi" w:hAnsiTheme="minorHAnsi" w:cstheme="minorBidi"/>
          <w:rtl/>
        </w:rPr>
      </w:pPr>
      <w:r w:rsidRPr="000F0614">
        <w:rPr>
          <w:rFonts w:asciiTheme="minorHAnsi" w:eastAsiaTheme="minorHAnsi" w:hAnsiTheme="minorHAnsi" w:cstheme="minorBidi" w:hint="cs"/>
          <w:rtl/>
        </w:rPr>
        <w:t xml:space="preserve">בהתאם למחויבות שלנו לשמור על חסיון המידע של התושבים , </w:t>
      </w:r>
      <w:r w:rsidR="00AA6255">
        <w:rPr>
          <w:rFonts w:asciiTheme="minorHAnsi" w:eastAsiaTheme="minorHAnsi" w:hAnsiTheme="minorHAnsi" w:cstheme="minorBidi" w:hint="cs"/>
          <w:rtl/>
        </w:rPr>
        <w:t xml:space="preserve">ובהתאם לנהלי אבטחת המידע בארגון </w:t>
      </w:r>
      <w:r w:rsidRPr="000F0614">
        <w:rPr>
          <w:rFonts w:asciiTheme="minorHAnsi" w:eastAsiaTheme="minorHAnsi" w:hAnsiTheme="minorHAnsi" w:cstheme="minorBidi" w:hint="cs"/>
          <w:rtl/>
        </w:rPr>
        <w:t>כל מסמך עם נתונים אישיים</w:t>
      </w:r>
      <w:r w:rsidR="00AA6255">
        <w:rPr>
          <w:rFonts w:asciiTheme="minorHAnsi" w:eastAsiaTheme="minorHAnsi" w:hAnsiTheme="minorHAnsi" w:cstheme="minorBidi" w:hint="cs"/>
          <w:rtl/>
        </w:rPr>
        <w:t xml:space="preserve"> של תושבים</w:t>
      </w:r>
      <w:r w:rsidRPr="000F0614">
        <w:rPr>
          <w:rFonts w:asciiTheme="minorHAnsi" w:eastAsiaTheme="minorHAnsi" w:hAnsiTheme="minorHAnsi" w:cstheme="minorBidi" w:hint="cs"/>
          <w:rtl/>
        </w:rPr>
        <w:t xml:space="preserve"> </w:t>
      </w:r>
      <w:r w:rsidR="00AA6255">
        <w:rPr>
          <w:rFonts w:asciiTheme="minorHAnsi" w:eastAsiaTheme="minorHAnsi" w:hAnsiTheme="minorHAnsi" w:cstheme="minorBidi" w:hint="cs"/>
          <w:rtl/>
        </w:rPr>
        <w:t>ו/או נתונים</w:t>
      </w:r>
      <w:r w:rsidRPr="000F0614">
        <w:rPr>
          <w:rFonts w:asciiTheme="minorHAnsi" w:eastAsiaTheme="minorHAnsi" w:hAnsiTheme="minorHAnsi" w:cstheme="minorBidi" w:hint="cs"/>
          <w:rtl/>
        </w:rPr>
        <w:t xml:space="preserve"> רגישים שעלינו לשלוח לגורם חיצוני ו/או לשמור באמצעי אחסון נייד חייב להיות מוצפן (מוגן סיסמא ) וזאת כדי למנוע מצב שגורם לא מורשה יהיה חשוף למידע .</w:t>
      </w:r>
    </w:p>
    <w:p w14:paraId="4E078C4A" w14:textId="6333AF1B" w:rsidR="000F0614" w:rsidRPr="000F0614" w:rsidRDefault="000F0614" w:rsidP="000F0614">
      <w:pPr>
        <w:spacing w:after="160" w:line="259" w:lineRule="auto"/>
        <w:rPr>
          <w:rFonts w:asciiTheme="minorHAnsi" w:eastAsiaTheme="minorHAnsi" w:hAnsiTheme="minorHAnsi" w:cstheme="minorBidi"/>
          <w:rtl/>
        </w:rPr>
      </w:pPr>
      <w:r w:rsidRPr="000F0614">
        <w:rPr>
          <w:rFonts w:asciiTheme="minorHAnsi" w:eastAsiaTheme="minorHAnsi" w:hAnsiTheme="minorHAnsi" w:cstheme="minorBidi"/>
          <w:rtl/>
        </w:rPr>
        <w:br/>
      </w:r>
      <w:r w:rsidRPr="000F0614">
        <w:rPr>
          <w:rFonts w:asciiTheme="minorHAnsi" w:eastAsiaTheme="minorHAnsi" w:hAnsiTheme="minorHAnsi" w:cstheme="minorBidi" w:hint="cs"/>
          <w:rtl/>
        </w:rPr>
        <w:t xml:space="preserve">במקרה של משלוח בדואר </w:t>
      </w:r>
      <w:r w:rsidRPr="000F0614">
        <w:rPr>
          <w:rFonts w:asciiTheme="minorHAnsi" w:eastAsiaTheme="minorHAnsi" w:hAnsiTheme="minorHAnsi" w:cstheme="minorBidi"/>
          <w:rtl/>
        </w:rPr>
        <w:t>–</w:t>
      </w:r>
      <w:r w:rsidRPr="000F0614">
        <w:rPr>
          <w:rFonts w:asciiTheme="minorHAnsi" w:eastAsiaTheme="minorHAnsi" w:hAnsiTheme="minorHAnsi" w:cstheme="minorBidi" w:hint="cs"/>
          <w:rtl/>
        </w:rPr>
        <w:t xml:space="preserve"> הסיסמא תמנע את חשיפת המידע במידה ושלחנו לנמען שונה מזה שהתכוונו ..</w:t>
      </w:r>
    </w:p>
    <w:p w14:paraId="129DC096" w14:textId="77777777" w:rsidR="000F0614" w:rsidRPr="00AA6255" w:rsidRDefault="000F0614" w:rsidP="000F0614">
      <w:pPr>
        <w:spacing w:after="160" w:line="259" w:lineRule="auto"/>
        <w:rPr>
          <w:rFonts w:asciiTheme="minorHAnsi" w:eastAsiaTheme="minorHAnsi" w:hAnsiTheme="minorHAnsi" w:cstheme="minorBidi"/>
          <w:b/>
          <w:bCs/>
          <w:rtl/>
        </w:rPr>
      </w:pPr>
      <w:r w:rsidRPr="00AA6255">
        <w:rPr>
          <w:rFonts w:asciiTheme="minorHAnsi" w:eastAsiaTheme="minorHAnsi" w:hAnsiTheme="minorHAnsi" w:cstheme="minorBidi" w:hint="cs"/>
          <w:b/>
          <w:bCs/>
          <w:rtl/>
        </w:rPr>
        <w:t xml:space="preserve">הדוגמא מתייחסת להוספת סיסמא לקובץ </w:t>
      </w:r>
      <w:r w:rsidRPr="00AA6255">
        <w:rPr>
          <w:rFonts w:asciiTheme="minorHAnsi" w:eastAsiaTheme="minorHAnsi" w:hAnsiTheme="minorHAnsi" w:cstheme="minorBidi" w:hint="cs"/>
          <w:b/>
          <w:bCs/>
        </w:rPr>
        <w:t>WORD</w:t>
      </w:r>
      <w:r w:rsidRPr="00AA6255">
        <w:rPr>
          <w:rFonts w:asciiTheme="minorHAnsi" w:eastAsiaTheme="minorHAnsi" w:hAnsiTheme="minorHAnsi" w:cstheme="minorBidi" w:hint="cs"/>
          <w:b/>
          <w:bCs/>
          <w:rtl/>
        </w:rPr>
        <w:t xml:space="preserve"> , אך חשוב להבהיר שמדובר בתהליך זהה בכל יישומי אופיס . </w:t>
      </w:r>
      <w:r w:rsidRPr="00AA6255">
        <w:rPr>
          <w:rFonts w:asciiTheme="minorHAnsi" w:eastAsiaTheme="minorHAnsi" w:hAnsiTheme="minorHAnsi" w:cstheme="minorBidi"/>
          <w:b/>
          <w:bCs/>
          <w:rtl/>
        </w:rPr>
        <w:br/>
      </w:r>
    </w:p>
    <w:p w14:paraId="48F1FBD4" w14:textId="77777777" w:rsidR="000F0614" w:rsidRPr="000F0614" w:rsidRDefault="000F0614" w:rsidP="000F0614">
      <w:pPr>
        <w:spacing w:after="160" w:line="259" w:lineRule="auto"/>
        <w:rPr>
          <w:rFonts w:asciiTheme="minorHAnsi" w:eastAsiaTheme="minorHAnsi" w:hAnsiTheme="minorHAnsi" w:cstheme="minorBidi"/>
          <w:b/>
          <w:bCs/>
          <w:u w:val="single"/>
          <w:rtl/>
        </w:rPr>
      </w:pPr>
      <w:r w:rsidRPr="000F0614">
        <w:rPr>
          <w:rFonts w:asciiTheme="minorHAnsi" w:eastAsiaTheme="minorHAnsi" w:hAnsiTheme="minorHAnsi" w:cstheme="minorBidi" w:hint="cs"/>
          <w:b/>
          <w:bCs/>
          <w:u w:val="single"/>
          <w:rtl/>
        </w:rPr>
        <w:t>להלן השלבים שיש לבצע :</w:t>
      </w:r>
    </w:p>
    <w:p w14:paraId="235C024A" w14:textId="7A4396D4" w:rsidR="000F0614" w:rsidRDefault="000F0614" w:rsidP="005E7C05">
      <w:pPr>
        <w:pStyle w:val="ab"/>
        <w:numPr>
          <w:ilvl w:val="0"/>
          <w:numId w:val="4"/>
        </w:numPr>
        <w:autoSpaceDE w:val="0"/>
        <w:autoSpaceDN w:val="0"/>
        <w:rPr>
          <w:rFonts w:asciiTheme="minorHAnsi" w:eastAsiaTheme="minorHAnsi" w:hAnsiTheme="minorHAnsi" w:cstheme="minorBidi"/>
        </w:rPr>
      </w:pPr>
      <w:r w:rsidRPr="000F0614">
        <w:rPr>
          <w:rFonts w:asciiTheme="minorHAnsi" w:eastAsiaTheme="minorHAnsi" w:hAnsiTheme="minorHAnsi" w:cstheme="minorBidi" w:hint="cs"/>
          <w:rtl/>
        </w:rPr>
        <w:t xml:space="preserve">לאחר כתיבת המסמך </w:t>
      </w:r>
      <w:r w:rsidR="005E7C05">
        <w:rPr>
          <w:rFonts w:asciiTheme="minorHAnsi" w:eastAsiaTheme="minorHAnsi" w:hAnsiTheme="minorHAnsi" w:cstheme="minorBidi" w:hint="cs"/>
          <w:rtl/>
        </w:rPr>
        <w:t>ללחוץ על</w:t>
      </w:r>
      <w:r w:rsidRPr="000F0614">
        <w:rPr>
          <w:rFonts w:asciiTheme="minorHAnsi" w:eastAsiaTheme="minorHAnsi" w:hAnsiTheme="minorHAnsi" w:cstheme="minorBidi" w:hint="cs"/>
          <w:rtl/>
        </w:rPr>
        <w:t xml:space="preserve"> האופציה </w:t>
      </w:r>
      <w:r w:rsidR="005E7C05">
        <w:rPr>
          <w:rFonts w:asciiTheme="minorHAnsi" w:eastAsiaTheme="minorHAnsi" w:hAnsiTheme="minorHAnsi" w:cstheme="minorBidi" w:hint="cs"/>
          <w:rtl/>
        </w:rPr>
        <w:t>"</w:t>
      </w:r>
      <w:r w:rsidR="005E7C05">
        <w:rPr>
          <w:rFonts w:asciiTheme="minorHAnsi" w:eastAsiaTheme="minorHAnsi" w:hAnsiTheme="minorHAnsi" w:cstheme="minorBidi" w:hint="cs"/>
        </w:rPr>
        <w:t xml:space="preserve"> </w:t>
      </w:r>
      <w:r w:rsidR="005E7C05">
        <w:rPr>
          <w:rFonts w:asciiTheme="minorHAnsi" w:eastAsiaTheme="minorHAnsi" w:hAnsiTheme="minorHAnsi" w:cstheme="minorBidi" w:hint="cs"/>
          <w:rtl/>
        </w:rPr>
        <w:t>קובץ "</w:t>
      </w:r>
    </w:p>
    <w:p w14:paraId="4F9A114D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</w:rPr>
      </w:pPr>
    </w:p>
    <w:p w14:paraId="360E9BAD" w14:textId="479C0D04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 w:rsidRPr="005E7C05">
        <w:rPr>
          <w:rFonts w:asciiTheme="minorHAnsi" w:eastAsiaTheme="minorHAnsi" w:hAnsiTheme="minorHAnsi" w:cs="Arial"/>
          <w:noProof/>
          <w:rtl/>
        </w:rPr>
        <w:drawing>
          <wp:inline distT="0" distB="0" distL="0" distR="0" wp14:anchorId="12D9E103" wp14:editId="366DEADF">
            <wp:extent cx="6188710" cy="2155825"/>
            <wp:effectExtent l="0" t="0" r="2540" b="0"/>
            <wp:docPr id="174227115" name="תמונה 1" descr="תמונה שמכילה טקסט, צילום מסך, תוכנה, סמל מחש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227115" name="תמונה 1" descr="תמונה שמכילה טקסט, צילום מסך, תוכנה, סמל מחשב&#10;&#10;התיאור נוצר באופן אוטומטי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15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3DA59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2FD77D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D2BFCBA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17FB69F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407AD38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847D94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5042EB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00B29D2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CF22CA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E083D66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662F908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E157669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0D03D12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DE4CC0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AC7C2CF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9AB8304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17C3BC9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C04B608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9029B11" w14:textId="32C6BEAD" w:rsidR="005E7C05" w:rsidRDefault="005E7C05" w:rsidP="005E7C05">
      <w:pPr>
        <w:pStyle w:val="ab"/>
        <w:numPr>
          <w:ilvl w:val="0"/>
          <w:numId w:val="4"/>
        </w:numPr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lastRenderedPageBreak/>
        <w:t xml:space="preserve">לאחר לחיצת על האופציה "קובץ " יפתח מסך הבא ויש ללחוץ על הכפתור " מידע " </w:t>
      </w:r>
      <w:r>
        <w:rPr>
          <w:rFonts w:asciiTheme="minorHAnsi" w:eastAsiaTheme="minorHAnsi" w:hAnsiTheme="minorHAnsi" w:cstheme="minorBidi"/>
          <w:rtl/>
        </w:rPr>
        <w:t>–</w:t>
      </w:r>
      <w:r>
        <w:rPr>
          <w:rFonts w:asciiTheme="minorHAnsi" w:eastAsiaTheme="minorHAnsi" w:hAnsiTheme="minorHAnsi" w:cstheme="minorBidi" w:hint="cs"/>
          <w:rtl/>
        </w:rPr>
        <w:t xml:space="preserve"> </w:t>
      </w:r>
    </w:p>
    <w:p w14:paraId="7300857A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473A662" w14:textId="5B9335D4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 w:rsidRPr="005E7C05">
        <w:rPr>
          <w:rFonts w:asciiTheme="minorHAnsi" w:eastAsiaTheme="minorHAnsi" w:hAnsiTheme="minorHAnsi" w:cs="Arial"/>
          <w:noProof/>
          <w:rtl/>
        </w:rPr>
        <w:drawing>
          <wp:inline distT="0" distB="0" distL="0" distR="0" wp14:anchorId="3984E194" wp14:editId="6869F6E8">
            <wp:extent cx="4709726" cy="4505325"/>
            <wp:effectExtent l="0" t="0" r="0" b="0"/>
            <wp:docPr id="1016750189" name="תמונה 1" descr="תמונה שמכילה טקסט, צילום מסך, תוכנה, סמל מחש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750189" name="תמונה 1" descr="תמונה שמכילה טקסט, צילום מסך, תוכנה, סמל מחשב&#10;&#10;התיאור נוצר באופן אוטומטי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3918" cy="450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1C94B" w14:textId="08CE12BC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7DCE3F4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C1F3C8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8DB18BF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05E32C7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BCCAF27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BBB91FE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303FCC2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9A1BDE4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5D4373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AB918B8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C94E82F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0C6B87A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AB21214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7D79550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FD3A3DC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966D5BC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25AFAC2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A3413ED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F011454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65BDDD8" w14:textId="6C9BA682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lastRenderedPageBreak/>
        <w:t>לאחר לחיצה על כפתור ה "מידע " יופיעו מס' אפשרויות להגן על המסמך</w:t>
      </w:r>
    </w:p>
    <w:p w14:paraId="5D8C1BCE" w14:textId="39F6EFEE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יש לבחור " הצפן באמצעות סיסמא " </w:t>
      </w:r>
    </w:p>
    <w:p w14:paraId="48D3EF2F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10883A24" w14:textId="021A2301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 w:rsidRPr="005E7C05">
        <w:rPr>
          <w:rFonts w:asciiTheme="minorHAnsi" w:eastAsiaTheme="minorHAnsi" w:hAnsiTheme="minorHAnsi" w:cs="Arial"/>
          <w:noProof/>
          <w:rtl/>
        </w:rPr>
        <w:drawing>
          <wp:inline distT="0" distB="0" distL="0" distR="0" wp14:anchorId="3FBD9496" wp14:editId="5183B315">
            <wp:extent cx="3475294" cy="3038475"/>
            <wp:effectExtent l="0" t="0" r="0" b="0"/>
            <wp:docPr id="1975238647" name="תמונה 1" descr="תמונה שמכילה טקסט, צילום מסך, תוכנה, סמל מחש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238647" name="תמונה 1" descr="תמונה שמכילה טקסט, צילום מסך, תוכנה, סמל מחשב&#10;&#10;התיאור נוצר באופן אוטומטי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4170" cy="3046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CA7E7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638051D" w14:textId="77777777" w:rsidR="00AA6255" w:rsidRDefault="00AA625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A9DBB91" w14:textId="77777777" w:rsidR="00AA6255" w:rsidRDefault="00AA625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1E0B59D9" w14:textId="1083995F" w:rsidR="005E7C05" w:rsidRDefault="005E7C05" w:rsidP="005E7C05">
      <w:pPr>
        <w:pStyle w:val="ab"/>
        <w:numPr>
          <w:ilvl w:val="0"/>
          <w:numId w:val="4"/>
        </w:numPr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t xml:space="preserve">אחרי בחירת האפשרות " הצפן באמצעות סיסמא " יופיע מסך ובו תרשו את הסיסמא לקבוץ </w:t>
      </w:r>
    </w:p>
    <w:p w14:paraId="38C39AD6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01C83AE8" w14:textId="0D57DC98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 w:rsidRPr="005E7C05">
        <w:rPr>
          <w:rFonts w:asciiTheme="minorHAnsi" w:eastAsiaTheme="minorHAnsi" w:hAnsiTheme="minorHAnsi" w:cs="Arial"/>
          <w:noProof/>
          <w:rtl/>
        </w:rPr>
        <w:drawing>
          <wp:inline distT="0" distB="0" distL="0" distR="0" wp14:anchorId="7EB67C45" wp14:editId="662A2932">
            <wp:extent cx="3463591" cy="2238375"/>
            <wp:effectExtent l="0" t="0" r="3810" b="0"/>
            <wp:docPr id="699906835" name="תמונה 1" descr="תמונה שמכילה טקסט, צילום מסך, גופן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906835" name="תמונה 1" descr="תמונה שמכילה טקסט, צילום מסך, גופן, מספר&#10;&#10;התיאור נוצר באופן אוטומטי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71253" cy="224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E4738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6BD96AC" w14:textId="77777777" w:rsidR="005E7C05" w:rsidRDefault="005E7C05" w:rsidP="00AA6255">
      <w:pPr>
        <w:pStyle w:val="ab"/>
        <w:autoSpaceDE w:val="0"/>
        <w:autoSpaceDN w:val="0"/>
        <w:rPr>
          <w:rFonts w:asciiTheme="minorHAnsi" w:eastAsiaTheme="minorHAnsi" w:hAnsiTheme="minorHAnsi" w:cstheme="minorBidi"/>
        </w:rPr>
      </w:pPr>
    </w:p>
    <w:p w14:paraId="732FC6A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84882BD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7E931680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14C913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1F98D41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9D7030A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0CDCF1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4ABB1D6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DCF2076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5E67C82B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</w:rPr>
      </w:pPr>
    </w:p>
    <w:p w14:paraId="1843A542" w14:textId="6DE7DDAA" w:rsidR="005E7C05" w:rsidRDefault="005E7C05" w:rsidP="005E7C05">
      <w:pPr>
        <w:pStyle w:val="ab"/>
        <w:numPr>
          <w:ilvl w:val="0"/>
          <w:numId w:val="4"/>
        </w:numPr>
        <w:autoSpaceDE w:val="0"/>
        <w:autoSpaceDN w:val="0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 w:hint="cs"/>
          <w:rtl/>
        </w:rPr>
        <w:t xml:space="preserve">לאחר שתזינו את הסיסמא תתבקשו להזין את הסיסמא שוב </w:t>
      </w:r>
    </w:p>
    <w:p w14:paraId="45BFB805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</w:rPr>
      </w:pPr>
    </w:p>
    <w:p w14:paraId="63C799C4" w14:textId="16EFA8AA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 w:rsidRPr="005E7C05">
        <w:rPr>
          <w:rFonts w:asciiTheme="minorHAnsi" w:eastAsiaTheme="minorHAnsi" w:hAnsiTheme="minorHAnsi" w:cs="Arial"/>
          <w:noProof/>
          <w:rtl/>
        </w:rPr>
        <w:drawing>
          <wp:inline distT="0" distB="0" distL="0" distR="0" wp14:anchorId="03264E1D" wp14:editId="75370A65">
            <wp:extent cx="2587378" cy="1809750"/>
            <wp:effectExtent l="0" t="0" r="3810" b="0"/>
            <wp:docPr id="1447589043" name="תמונה 1" descr="תמונה שמכילה טקסט, צילום מסך, גופן, מספר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589043" name="תמונה 1" descr="תמונה שמכילה טקסט, צילום מסך, גופן, מספר&#10;&#10;התיאור נוצר באופן אוטומטי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87378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66276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4F996D9B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6D095A76" w14:textId="7359DD2A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t>חשוב מאוד לזכור את סיסמתכם לקובץ !</w:t>
      </w:r>
    </w:p>
    <w:p w14:paraId="18E95C6A" w14:textId="286DE641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  <w:r>
        <w:rPr>
          <w:rFonts w:asciiTheme="minorHAnsi" w:eastAsiaTheme="minorHAnsi" w:hAnsiTheme="minorHAnsi" w:cstheme="minorBidi" w:hint="cs"/>
          <w:rtl/>
        </w:rPr>
        <w:t>לא ניתן לשחזר סיסמא לקובץ שהצפנתן !</w:t>
      </w:r>
    </w:p>
    <w:p w14:paraId="4450ED4B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39818767" w14:textId="77777777" w:rsid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p w14:paraId="23EDE38D" w14:textId="77777777" w:rsidR="005E7C05" w:rsidRPr="005E7C05" w:rsidRDefault="005E7C05" w:rsidP="005E7C05">
      <w:pPr>
        <w:pStyle w:val="ab"/>
        <w:autoSpaceDE w:val="0"/>
        <w:autoSpaceDN w:val="0"/>
        <w:rPr>
          <w:rFonts w:asciiTheme="minorHAnsi" w:eastAsiaTheme="minorHAnsi" w:hAnsiTheme="minorHAnsi" w:cstheme="minorBidi"/>
          <w:rtl/>
        </w:rPr>
      </w:pPr>
    </w:p>
    <w:sectPr w:rsidR="005E7C05" w:rsidRPr="005E7C05" w:rsidSect="00E90382">
      <w:headerReference w:type="default" r:id="rId12"/>
      <w:pgSz w:w="11906" w:h="16838" w:code="9"/>
      <w:pgMar w:top="1440" w:right="1080" w:bottom="1440" w:left="1080" w:header="709" w:footer="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DEF3" w14:textId="77777777" w:rsidR="00AD6A97" w:rsidRDefault="00AD6A97">
      <w:r>
        <w:separator/>
      </w:r>
    </w:p>
  </w:endnote>
  <w:endnote w:type="continuationSeparator" w:id="0">
    <w:p w14:paraId="22F6EBEC" w14:textId="77777777" w:rsidR="00AD6A97" w:rsidRDefault="00AD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1BC8B" w14:textId="77777777" w:rsidR="00AD6A97" w:rsidRDefault="00AD6A97">
      <w:r>
        <w:separator/>
      </w:r>
    </w:p>
  </w:footnote>
  <w:footnote w:type="continuationSeparator" w:id="0">
    <w:p w14:paraId="406FA70B" w14:textId="77777777" w:rsidR="00AD6A97" w:rsidRDefault="00AD6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0" w:type="auto"/>
      <w:tblLook w:val="04A0" w:firstRow="1" w:lastRow="0" w:firstColumn="1" w:lastColumn="0" w:noHBand="0" w:noVBand="1"/>
    </w:tblPr>
    <w:tblGrid>
      <w:gridCol w:w="3272"/>
      <w:gridCol w:w="1803"/>
      <w:gridCol w:w="4671"/>
    </w:tblGrid>
    <w:tr w:rsidR="00535A59" w14:paraId="6F0372D8" w14:textId="77777777" w:rsidTr="00535A59">
      <w:tc>
        <w:tcPr>
          <w:tcW w:w="3272" w:type="dxa"/>
          <w:shd w:val="clear" w:color="auto" w:fill="auto"/>
        </w:tcPr>
        <w:p w14:paraId="133AE1D1" w14:textId="77777777" w:rsidR="00C5517F" w:rsidRPr="00157AF7" w:rsidRDefault="00535A59" w:rsidP="00C5517F">
          <w:pPr>
            <w:pStyle w:val="a3"/>
            <w:rPr>
              <w:rFonts w:ascii="Calibri" w:hAnsi="Calibri"/>
              <w:rtl/>
            </w:rPr>
          </w:pPr>
          <w:r>
            <w:rPr>
              <w:rFonts w:ascii="Calibri" w:hAnsi="Calibri"/>
              <w:noProof/>
              <w:rtl/>
              <w:lang w:val="he-IL"/>
            </w:rPr>
            <w:drawing>
              <wp:inline distT="0" distB="0" distL="0" distR="0" wp14:anchorId="12B7568B" wp14:editId="1E7FD3C3">
                <wp:extent cx="847404" cy="680028"/>
                <wp:effectExtent l="0" t="0" r="0" b="6350"/>
                <wp:docPr id="4" name="תמונה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תמונה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4378" cy="7016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3" w:type="dxa"/>
          <w:shd w:val="clear" w:color="auto" w:fill="auto"/>
        </w:tcPr>
        <w:p w14:paraId="54F5C95E" w14:textId="77777777" w:rsidR="00C5517F" w:rsidRDefault="00C5517F" w:rsidP="00C5517F">
          <w:pPr>
            <w:pStyle w:val="a3"/>
            <w:rPr>
              <w:rtl/>
            </w:rPr>
          </w:pPr>
        </w:p>
      </w:tc>
      <w:tc>
        <w:tcPr>
          <w:tcW w:w="4671" w:type="dxa"/>
          <w:shd w:val="clear" w:color="auto" w:fill="auto"/>
        </w:tcPr>
        <w:p w14:paraId="743B0F0F" w14:textId="77777777" w:rsidR="00C5517F" w:rsidRPr="00127646" w:rsidRDefault="00CA7917" w:rsidP="00CA7917">
          <w:pPr>
            <w:tabs>
              <w:tab w:val="center" w:pos="4153"/>
              <w:tab w:val="right" w:pos="8306"/>
            </w:tabs>
            <w:rPr>
              <w:sz w:val="32"/>
              <w:szCs w:val="32"/>
              <w:rtl/>
            </w:rPr>
          </w:pPr>
          <w:r>
            <w:rPr>
              <w:rFonts w:hint="cs"/>
              <w:sz w:val="32"/>
              <w:szCs w:val="32"/>
              <w:rtl/>
            </w:rPr>
            <w:t xml:space="preserve">        </w:t>
          </w:r>
          <w:r w:rsidR="00AD7D23">
            <w:rPr>
              <w:rFonts w:hint="cs"/>
              <w:sz w:val="32"/>
              <w:szCs w:val="32"/>
              <w:rtl/>
            </w:rPr>
            <w:t xml:space="preserve">           </w:t>
          </w:r>
          <w:r w:rsidR="00C5517F" w:rsidRPr="00127646">
            <w:rPr>
              <w:rFonts w:hint="cs"/>
              <w:sz w:val="32"/>
              <w:szCs w:val="32"/>
              <w:rtl/>
            </w:rPr>
            <w:t>אגף מחשוב ו</w:t>
          </w:r>
          <w:r>
            <w:rPr>
              <w:rFonts w:hint="cs"/>
              <w:sz w:val="32"/>
              <w:szCs w:val="32"/>
              <w:rtl/>
            </w:rPr>
            <w:t>מערכות</w:t>
          </w:r>
          <w:r w:rsidR="00C5517F" w:rsidRPr="00127646">
            <w:rPr>
              <w:rFonts w:hint="cs"/>
              <w:sz w:val="32"/>
              <w:szCs w:val="32"/>
              <w:rtl/>
            </w:rPr>
            <w:t xml:space="preserve"> מידע</w:t>
          </w:r>
        </w:p>
        <w:p w14:paraId="18BDB294" w14:textId="24A354C4" w:rsidR="00C5517F" w:rsidRPr="00127646" w:rsidRDefault="00C5517F" w:rsidP="00297F29">
          <w:pPr>
            <w:tabs>
              <w:tab w:val="center" w:pos="4153"/>
              <w:tab w:val="right" w:pos="8306"/>
            </w:tabs>
            <w:jc w:val="right"/>
          </w:pPr>
        </w:p>
        <w:p w14:paraId="4078A29F" w14:textId="77777777" w:rsidR="00C5517F" w:rsidRDefault="00C5517F" w:rsidP="00C5517F">
          <w:pPr>
            <w:pStyle w:val="a3"/>
            <w:rPr>
              <w:rtl/>
            </w:rPr>
          </w:pPr>
        </w:p>
      </w:tc>
    </w:tr>
  </w:tbl>
  <w:p w14:paraId="7259B470" w14:textId="77777777" w:rsidR="00F05DC6" w:rsidRPr="00C5517F" w:rsidRDefault="00F05DC6" w:rsidP="00C551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A0F68"/>
    <w:multiLevelType w:val="hybridMultilevel"/>
    <w:tmpl w:val="B678C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119E5"/>
    <w:multiLevelType w:val="hybridMultilevel"/>
    <w:tmpl w:val="14A692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14054"/>
    <w:multiLevelType w:val="hybridMultilevel"/>
    <w:tmpl w:val="1EC00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F4B6C"/>
    <w:multiLevelType w:val="hybridMultilevel"/>
    <w:tmpl w:val="7E42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599371">
    <w:abstractNumId w:val="1"/>
  </w:num>
  <w:num w:numId="2" w16cid:durableId="740063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1525370">
    <w:abstractNumId w:val="2"/>
  </w:num>
  <w:num w:numId="4" w16cid:durableId="471597667">
    <w:abstractNumId w:val="3"/>
  </w:num>
  <w:num w:numId="5" w16cid:durableId="817040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12"/>
    <w:rsid w:val="00003E8F"/>
    <w:rsid w:val="0000645C"/>
    <w:rsid w:val="00014AB5"/>
    <w:rsid w:val="000352AF"/>
    <w:rsid w:val="00037FEB"/>
    <w:rsid w:val="000564C0"/>
    <w:rsid w:val="00063466"/>
    <w:rsid w:val="00064D4A"/>
    <w:rsid w:val="000749FB"/>
    <w:rsid w:val="00081E22"/>
    <w:rsid w:val="00096296"/>
    <w:rsid w:val="000A42C2"/>
    <w:rsid w:val="000B12A9"/>
    <w:rsid w:val="000D2CE5"/>
    <w:rsid w:val="000D33AB"/>
    <w:rsid w:val="000D5113"/>
    <w:rsid w:val="000E3A23"/>
    <w:rsid w:val="000F0614"/>
    <w:rsid w:val="0010440C"/>
    <w:rsid w:val="00107B57"/>
    <w:rsid w:val="0012530D"/>
    <w:rsid w:val="00132B24"/>
    <w:rsid w:val="00142293"/>
    <w:rsid w:val="00144943"/>
    <w:rsid w:val="0014706F"/>
    <w:rsid w:val="00150E5E"/>
    <w:rsid w:val="00152767"/>
    <w:rsid w:val="001530C6"/>
    <w:rsid w:val="00157737"/>
    <w:rsid w:val="00157AF7"/>
    <w:rsid w:val="0016328E"/>
    <w:rsid w:val="00164948"/>
    <w:rsid w:val="00172DD8"/>
    <w:rsid w:val="001764B8"/>
    <w:rsid w:val="001804AA"/>
    <w:rsid w:val="00182C68"/>
    <w:rsid w:val="00184C31"/>
    <w:rsid w:val="0019251F"/>
    <w:rsid w:val="001A2F81"/>
    <w:rsid w:val="001C5087"/>
    <w:rsid w:val="001C72E2"/>
    <w:rsid w:val="001C7A72"/>
    <w:rsid w:val="001E1262"/>
    <w:rsid w:val="001E3652"/>
    <w:rsid w:val="001E5FBC"/>
    <w:rsid w:val="001F4120"/>
    <w:rsid w:val="00200817"/>
    <w:rsid w:val="00212F4C"/>
    <w:rsid w:val="0022079A"/>
    <w:rsid w:val="00230F8A"/>
    <w:rsid w:val="00240928"/>
    <w:rsid w:val="00240F82"/>
    <w:rsid w:val="00265095"/>
    <w:rsid w:val="002807AD"/>
    <w:rsid w:val="00285315"/>
    <w:rsid w:val="00297F29"/>
    <w:rsid w:val="002A3756"/>
    <w:rsid w:val="002A692C"/>
    <w:rsid w:val="002B6212"/>
    <w:rsid w:val="002C0CDA"/>
    <w:rsid w:val="002C27A8"/>
    <w:rsid w:val="002D33BB"/>
    <w:rsid w:val="002D5D24"/>
    <w:rsid w:val="002D6A97"/>
    <w:rsid w:val="002D79CF"/>
    <w:rsid w:val="002E1599"/>
    <w:rsid w:val="002F075A"/>
    <w:rsid w:val="00303002"/>
    <w:rsid w:val="0031506A"/>
    <w:rsid w:val="00315EA0"/>
    <w:rsid w:val="0033531B"/>
    <w:rsid w:val="003452F5"/>
    <w:rsid w:val="003532E1"/>
    <w:rsid w:val="003835EC"/>
    <w:rsid w:val="00384E64"/>
    <w:rsid w:val="00385863"/>
    <w:rsid w:val="003907A3"/>
    <w:rsid w:val="003B261B"/>
    <w:rsid w:val="003C4A5A"/>
    <w:rsid w:val="003F39D7"/>
    <w:rsid w:val="004026C7"/>
    <w:rsid w:val="0040517E"/>
    <w:rsid w:val="00414FB1"/>
    <w:rsid w:val="00423CCE"/>
    <w:rsid w:val="00423E33"/>
    <w:rsid w:val="00424FC6"/>
    <w:rsid w:val="004357E1"/>
    <w:rsid w:val="00437988"/>
    <w:rsid w:val="00452BEF"/>
    <w:rsid w:val="004736B9"/>
    <w:rsid w:val="004803E6"/>
    <w:rsid w:val="004A47F6"/>
    <w:rsid w:val="004C1D8B"/>
    <w:rsid w:val="004C22CC"/>
    <w:rsid w:val="004D341C"/>
    <w:rsid w:val="004D54CA"/>
    <w:rsid w:val="004D6658"/>
    <w:rsid w:val="004D6DB3"/>
    <w:rsid w:val="004F2CC5"/>
    <w:rsid w:val="00503425"/>
    <w:rsid w:val="00504CD7"/>
    <w:rsid w:val="00513F16"/>
    <w:rsid w:val="00535A59"/>
    <w:rsid w:val="00544BC9"/>
    <w:rsid w:val="00547076"/>
    <w:rsid w:val="00554DA4"/>
    <w:rsid w:val="005550F3"/>
    <w:rsid w:val="005847D7"/>
    <w:rsid w:val="005B1AF4"/>
    <w:rsid w:val="005C2498"/>
    <w:rsid w:val="005D1C5D"/>
    <w:rsid w:val="005D5E90"/>
    <w:rsid w:val="005D6C4E"/>
    <w:rsid w:val="005D76A3"/>
    <w:rsid w:val="005E3AC6"/>
    <w:rsid w:val="005E7C05"/>
    <w:rsid w:val="0060200F"/>
    <w:rsid w:val="00610B4B"/>
    <w:rsid w:val="0064663D"/>
    <w:rsid w:val="006510C1"/>
    <w:rsid w:val="00652AF7"/>
    <w:rsid w:val="00653E5F"/>
    <w:rsid w:val="00677188"/>
    <w:rsid w:val="00697E14"/>
    <w:rsid w:val="006A6AB8"/>
    <w:rsid w:val="006B2239"/>
    <w:rsid w:val="006C5BAA"/>
    <w:rsid w:val="006D3589"/>
    <w:rsid w:val="006D4597"/>
    <w:rsid w:val="006D4EAB"/>
    <w:rsid w:val="006D76AE"/>
    <w:rsid w:val="006E566B"/>
    <w:rsid w:val="006E66F4"/>
    <w:rsid w:val="00710C6E"/>
    <w:rsid w:val="007125F8"/>
    <w:rsid w:val="00712907"/>
    <w:rsid w:val="007219E6"/>
    <w:rsid w:val="00723EA8"/>
    <w:rsid w:val="00746F1E"/>
    <w:rsid w:val="00750DFB"/>
    <w:rsid w:val="00750F9D"/>
    <w:rsid w:val="0075732E"/>
    <w:rsid w:val="0076196B"/>
    <w:rsid w:val="00772BDC"/>
    <w:rsid w:val="00782611"/>
    <w:rsid w:val="0079556F"/>
    <w:rsid w:val="007A78A0"/>
    <w:rsid w:val="007B091B"/>
    <w:rsid w:val="007C67AC"/>
    <w:rsid w:val="007E05F3"/>
    <w:rsid w:val="007E1C55"/>
    <w:rsid w:val="007F5FE4"/>
    <w:rsid w:val="00805460"/>
    <w:rsid w:val="00817ACB"/>
    <w:rsid w:val="008275D2"/>
    <w:rsid w:val="00843165"/>
    <w:rsid w:val="00843998"/>
    <w:rsid w:val="00844C90"/>
    <w:rsid w:val="008472E6"/>
    <w:rsid w:val="00854DFB"/>
    <w:rsid w:val="00855D8F"/>
    <w:rsid w:val="00861EFE"/>
    <w:rsid w:val="0086353E"/>
    <w:rsid w:val="00866B9A"/>
    <w:rsid w:val="008703DE"/>
    <w:rsid w:val="0087277B"/>
    <w:rsid w:val="00873C8D"/>
    <w:rsid w:val="00881D33"/>
    <w:rsid w:val="00887B10"/>
    <w:rsid w:val="00891273"/>
    <w:rsid w:val="008A2409"/>
    <w:rsid w:val="008A265B"/>
    <w:rsid w:val="008A6F0E"/>
    <w:rsid w:val="008C55AE"/>
    <w:rsid w:val="008C6749"/>
    <w:rsid w:val="008D5D5C"/>
    <w:rsid w:val="009008A1"/>
    <w:rsid w:val="00904FB9"/>
    <w:rsid w:val="00905370"/>
    <w:rsid w:val="0091493F"/>
    <w:rsid w:val="00931A98"/>
    <w:rsid w:val="00934487"/>
    <w:rsid w:val="009413EA"/>
    <w:rsid w:val="009472E8"/>
    <w:rsid w:val="00947DAC"/>
    <w:rsid w:val="00954206"/>
    <w:rsid w:val="00957E34"/>
    <w:rsid w:val="00970703"/>
    <w:rsid w:val="00970B5C"/>
    <w:rsid w:val="00975884"/>
    <w:rsid w:val="00981AE8"/>
    <w:rsid w:val="00992B9C"/>
    <w:rsid w:val="009B3987"/>
    <w:rsid w:val="009B7D92"/>
    <w:rsid w:val="009C413B"/>
    <w:rsid w:val="009D4D77"/>
    <w:rsid w:val="009E44C9"/>
    <w:rsid w:val="00A02DB3"/>
    <w:rsid w:val="00A11B66"/>
    <w:rsid w:val="00A11B78"/>
    <w:rsid w:val="00A1572A"/>
    <w:rsid w:val="00A267B0"/>
    <w:rsid w:val="00A305C6"/>
    <w:rsid w:val="00A33A95"/>
    <w:rsid w:val="00A34D53"/>
    <w:rsid w:val="00A47714"/>
    <w:rsid w:val="00A7150E"/>
    <w:rsid w:val="00A719A8"/>
    <w:rsid w:val="00A77342"/>
    <w:rsid w:val="00A831A9"/>
    <w:rsid w:val="00A90404"/>
    <w:rsid w:val="00A91A84"/>
    <w:rsid w:val="00AA46B8"/>
    <w:rsid w:val="00AA4E2B"/>
    <w:rsid w:val="00AA6255"/>
    <w:rsid w:val="00AB32C1"/>
    <w:rsid w:val="00AB44BE"/>
    <w:rsid w:val="00AD0358"/>
    <w:rsid w:val="00AD21DD"/>
    <w:rsid w:val="00AD6A97"/>
    <w:rsid w:val="00AD7D23"/>
    <w:rsid w:val="00AE05AA"/>
    <w:rsid w:val="00AF5A1F"/>
    <w:rsid w:val="00B114B5"/>
    <w:rsid w:val="00B14871"/>
    <w:rsid w:val="00B25683"/>
    <w:rsid w:val="00B33930"/>
    <w:rsid w:val="00B36E81"/>
    <w:rsid w:val="00B5439E"/>
    <w:rsid w:val="00B54C98"/>
    <w:rsid w:val="00B6521A"/>
    <w:rsid w:val="00B749D1"/>
    <w:rsid w:val="00B87B35"/>
    <w:rsid w:val="00BB468D"/>
    <w:rsid w:val="00BC10B0"/>
    <w:rsid w:val="00BC31EB"/>
    <w:rsid w:val="00BD011A"/>
    <w:rsid w:val="00BD25D7"/>
    <w:rsid w:val="00BF7FCF"/>
    <w:rsid w:val="00C06EE5"/>
    <w:rsid w:val="00C25081"/>
    <w:rsid w:val="00C342FD"/>
    <w:rsid w:val="00C5517F"/>
    <w:rsid w:val="00C60AD2"/>
    <w:rsid w:val="00C86603"/>
    <w:rsid w:val="00C914FA"/>
    <w:rsid w:val="00C950EE"/>
    <w:rsid w:val="00C96D20"/>
    <w:rsid w:val="00CA4639"/>
    <w:rsid w:val="00CA6381"/>
    <w:rsid w:val="00CA7917"/>
    <w:rsid w:val="00CC17BD"/>
    <w:rsid w:val="00CC5658"/>
    <w:rsid w:val="00CD2940"/>
    <w:rsid w:val="00D02AD1"/>
    <w:rsid w:val="00D02FA9"/>
    <w:rsid w:val="00D05393"/>
    <w:rsid w:val="00D14DBF"/>
    <w:rsid w:val="00D2545D"/>
    <w:rsid w:val="00D26A48"/>
    <w:rsid w:val="00D27583"/>
    <w:rsid w:val="00D30E21"/>
    <w:rsid w:val="00D35601"/>
    <w:rsid w:val="00D4287D"/>
    <w:rsid w:val="00D42A07"/>
    <w:rsid w:val="00D438F6"/>
    <w:rsid w:val="00D45707"/>
    <w:rsid w:val="00D81837"/>
    <w:rsid w:val="00D81AB9"/>
    <w:rsid w:val="00D8552D"/>
    <w:rsid w:val="00D90389"/>
    <w:rsid w:val="00DA3751"/>
    <w:rsid w:val="00DA7437"/>
    <w:rsid w:val="00DD5993"/>
    <w:rsid w:val="00DD7FCE"/>
    <w:rsid w:val="00DF7450"/>
    <w:rsid w:val="00E04043"/>
    <w:rsid w:val="00E06033"/>
    <w:rsid w:val="00E332F2"/>
    <w:rsid w:val="00E35744"/>
    <w:rsid w:val="00E3736A"/>
    <w:rsid w:val="00E375B5"/>
    <w:rsid w:val="00E402A6"/>
    <w:rsid w:val="00E44A25"/>
    <w:rsid w:val="00E604B2"/>
    <w:rsid w:val="00E72F31"/>
    <w:rsid w:val="00E838C0"/>
    <w:rsid w:val="00E90382"/>
    <w:rsid w:val="00E92A21"/>
    <w:rsid w:val="00E93150"/>
    <w:rsid w:val="00E955DB"/>
    <w:rsid w:val="00E95FEF"/>
    <w:rsid w:val="00E97DA7"/>
    <w:rsid w:val="00EA5820"/>
    <w:rsid w:val="00EB25A8"/>
    <w:rsid w:val="00EB4785"/>
    <w:rsid w:val="00EC7042"/>
    <w:rsid w:val="00ED1100"/>
    <w:rsid w:val="00EE27CA"/>
    <w:rsid w:val="00EE317A"/>
    <w:rsid w:val="00EE7C08"/>
    <w:rsid w:val="00EF177F"/>
    <w:rsid w:val="00EF28E9"/>
    <w:rsid w:val="00F03101"/>
    <w:rsid w:val="00F05DC6"/>
    <w:rsid w:val="00F13EB8"/>
    <w:rsid w:val="00F153F8"/>
    <w:rsid w:val="00F36913"/>
    <w:rsid w:val="00F37FAF"/>
    <w:rsid w:val="00F46512"/>
    <w:rsid w:val="00F50A49"/>
    <w:rsid w:val="00F617E5"/>
    <w:rsid w:val="00F6278D"/>
    <w:rsid w:val="00F65220"/>
    <w:rsid w:val="00F80257"/>
    <w:rsid w:val="00F8146C"/>
    <w:rsid w:val="00F8221B"/>
    <w:rsid w:val="00F930CB"/>
    <w:rsid w:val="00FA38B8"/>
    <w:rsid w:val="00FB028D"/>
    <w:rsid w:val="00FB0909"/>
    <w:rsid w:val="00FC27C8"/>
    <w:rsid w:val="00FC7921"/>
    <w:rsid w:val="00FC7E0C"/>
    <w:rsid w:val="00FE71B1"/>
    <w:rsid w:val="00FF1B7C"/>
    <w:rsid w:val="00F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686E9E1"/>
  <w15:chartTrackingRefBased/>
  <w15:docId w15:val="{C2D1C7A7-B844-40EC-82A2-D4270973D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rFonts w:ascii="David" w:hAnsi="David" w:cs="David"/>
      <w:sz w:val="24"/>
      <w:szCs w:val="24"/>
    </w:rPr>
  </w:style>
  <w:style w:type="paragraph" w:styleId="1">
    <w:name w:val="heading 1"/>
    <w:basedOn w:val="a"/>
    <w:next w:val="a"/>
    <w:link w:val="10"/>
    <w:qFormat/>
    <w:rsid w:val="00D05393"/>
    <w:pPr>
      <w:bidi w:val="0"/>
      <w:outlineLvl w:val="0"/>
    </w:pPr>
    <w:rPr>
      <w:rFonts w:ascii="Tahoma" w:eastAsia="Batang" w:hAnsi="Tahoma" w:cs="Tahoma"/>
      <w:spacing w:val="4"/>
      <w:sz w:val="40"/>
      <w:szCs w:val="40"/>
      <w:lang w:val="en-GB" w:bidi="ar-SA"/>
    </w:rPr>
  </w:style>
  <w:style w:type="paragraph" w:styleId="2">
    <w:name w:val="heading 2"/>
    <w:basedOn w:val="1"/>
    <w:next w:val="a"/>
    <w:link w:val="20"/>
    <w:qFormat/>
    <w:rsid w:val="00D05393"/>
    <w:p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D05393"/>
    <w:pPr>
      <w:keepNext/>
      <w:spacing w:line="360" w:lineRule="atLeast"/>
      <w:jc w:val="both"/>
      <w:outlineLvl w:val="2"/>
    </w:pPr>
    <w:rPr>
      <w:rFonts w:ascii="Arial" w:hAnsi="Arial"/>
      <w:b/>
      <w:bCs/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64D4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064D4A"/>
    <w:pPr>
      <w:tabs>
        <w:tab w:val="center" w:pos="4153"/>
        <w:tab w:val="right" w:pos="8306"/>
      </w:tabs>
    </w:pPr>
  </w:style>
  <w:style w:type="table" w:styleId="a7">
    <w:name w:val="Table Grid"/>
    <w:aliases w:val="טבלת רשת"/>
    <w:basedOn w:val="a1"/>
    <w:rsid w:val="00064D4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E838C0"/>
  </w:style>
  <w:style w:type="paragraph" w:styleId="a9">
    <w:name w:val="Balloon Text"/>
    <w:basedOn w:val="a"/>
    <w:link w:val="aa"/>
    <w:rsid w:val="008703DE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link w:val="a9"/>
    <w:rsid w:val="008703DE"/>
    <w:rPr>
      <w:rFonts w:ascii="Tahoma" w:hAnsi="Tahoma" w:cs="Tahoma"/>
      <w:sz w:val="16"/>
      <w:szCs w:val="16"/>
    </w:rPr>
  </w:style>
  <w:style w:type="character" w:styleId="Hyperlink">
    <w:name w:val="Hyperlink"/>
    <w:rsid w:val="00DA3751"/>
    <w:rPr>
      <w:color w:val="0000FF"/>
      <w:u w:val="single"/>
    </w:rPr>
  </w:style>
  <w:style w:type="character" w:customStyle="1" w:styleId="10">
    <w:name w:val="כותרת 1 תו"/>
    <w:link w:val="1"/>
    <w:rsid w:val="00D05393"/>
    <w:rPr>
      <w:rFonts w:ascii="Tahoma" w:eastAsia="Batang" w:hAnsi="Tahoma" w:cs="Tahoma"/>
      <w:spacing w:val="4"/>
      <w:sz w:val="40"/>
      <w:szCs w:val="40"/>
      <w:lang w:val="en-GB" w:bidi="ar-SA"/>
    </w:rPr>
  </w:style>
  <w:style w:type="character" w:customStyle="1" w:styleId="20">
    <w:name w:val="כותרת 2 תו"/>
    <w:link w:val="2"/>
    <w:rsid w:val="00D05393"/>
    <w:rPr>
      <w:rFonts w:ascii="Tahoma" w:eastAsia="Batang" w:hAnsi="Tahoma" w:cs="Tahoma"/>
      <w:spacing w:val="4"/>
      <w:sz w:val="24"/>
      <w:szCs w:val="24"/>
      <w:lang w:val="en-GB" w:bidi="ar-SA"/>
    </w:rPr>
  </w:style>
  <w:style w:type="character" w:customStyle="1" w:styleId="30">
    <w:name w:val="כותרת 3 תו"/>
    <w:link w:val="3"/>
    <w:rsid w:val="00D05393"/>
    <w:rPr>
      <w:rFonts w:ascii="Arial" w:hAnsi="Arial" w:cs="David"/>
      <w:b/>
      <w:bCs/>
      <w:sz w:val="28"/>
      <w:szCs w:val="28"/>
      <w:u w:val="single"/>
    </w:rPr>
  </w:style>
  <w:style w:type="paragraph" w:customStyle="1" w:styleId="AllCapsHeading">
    <w:name w:val="All Caps Heading"/>
    <w:basedOn w:val="a"/>
    <w:rsid w:val="00D05393"/>
    <w:pPr>
      <w:bidi w:val="0"/>
    </w:pPr>
    <w:rPr>
      <w:rFonts w:ascii="Tahoma" w:eastAsia="Batang" w:hAnsi="Tahoma" w:cs="Tahoma"/>
      <w:b/>
      <w:caps/>
      <w:color w:val="808080"/>
      <w:spacing w:val="4"/>
      <w:sz w:val="14"/>
      <w:szCs w:val="14"/>
      <w:lang w:val="he-IL"/>
    </w:rPr>
  </w:style>
  <w:style w:type="character" w:customStyle="1" w:styleId="a4">
    <w:name w:val="כותרת עליונה תו"/>
    <w:link w:val="a3"/>
    <w:uiPriority w:val="99"/>
    <w:rsid w:val="00697E14"/>
    <w:rPr>
      <w:rFonts w:ascii="David" w:hAnsi="David" w:cs="David"/>
      <w:sz w:val="24"/>
      <w:szCs w:val="24"/>
    </w:rPr>
  </w:style>
  <w:style w:type="character" w:customStyle="1" w:styleId="a6">
    <w:name w:val="כותרת תחתונה תו"/>
    <w:link w:val="a5"/>
    <w:uiPriority w:val="99"/>
    <w:rsid w:val="00697E14"/>
    <w:rPr>
      <w:rFonts w:ascii="David" w:hAnsi="David" w:cs="David"/>
      <w:sz w:val="24"/>
      <w:szCs w:val="24"/>
    </w:rPr>
  </w:style>
  <w:style w:type="table" w:customStyle="1" w:styleId="11">
    <w:name w:val="רשת טבלה1"/>
    <w:basedOn w:val="a1"/>
    <w:next w:val="a7"/>
    <w:uiPriority w:val="39"/>
    <w:rsid w:val="00F465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F0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kig\Documents\&#1500;&#1493;&#1490;&#1493;%20&#1488;&#1490;&#1507;%20&#1502;&#1495;&#1513;&#1493;&#1489;%20(002)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אגף מחשוב (002)</Template>
  <TotalTime>16</TotalTime>
  <Pages>4</Pages>
  <Words>177</Words>
  <Characters>828</Characters>
  <Application>Microsoft Office Word</Application>
  <DocSecurity>0</DocSecurity>
  <Lines>6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Raanana Municipality</Company>
  <LinksUpToDate>false</LinksUpToDate>
  <CharactersWithSpaces>1003</CharactersWithSpaces>
  <SharedDoc>false</SharedDoc>
  <HLinks>
    <vt:vector size="12" baseType="variant">
      <vt:variant>
        <vt:i4>983131</vt:i4>
      </vt:variant>
      <vt:variant>
        <vt:i4>27</vt:i4>
      </vt:variant>
      <vt:variant>
        <vt:i4>0</vt:i4>
      </vt:variant>
      <vt:variant>
        <vt:i4>5</vt:i4>
      </vt:variant>
      <vt:variant>
        <vt:lpwstr>http://www.raanana.muni.il/Pages/default.aspx</vt:lpwstr>
      </vt:variant>
      <vt:variant>
        <vt:lpwstr/>
      </vt:variant>
      <vt:variant>
        <vt:i4>5701676</vt:i4>
      </vt:variant>
      <vt:variant>
        <vt:i4>24</vt:i4>
      </vt:variant>
      <vt:variant>
        <vt:i4>0</vt:i4>
      </vt:variant>
      <vt:variant>
        <vt:i4>5</vt:i4>
      </vt:variant>
      <vt:variant>
        <vt:lpwstr>mailto:orenm@raanana.muni.il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מלכי גלעדי</dc:creator>
  <cp:keywords/>
  <cp:lastModifiedBy>סרגיי מישצנקו</cp:lastModifiedBy>
  <cp:revision>5</cp:revision>
  <cp:lastPrinted>2022-03-31T15:18:00Z</cp:lastPrinted>
  <dcterms:created xsi:type="dcterms:W3CDTF">2022-06-26T15:19:00Z</dcterms:created>
  <dcterms:modified xsi:type="dcterms:W3CDTF">2023-11-06T06:52:00Z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Injected">
    <vt:lpwstr>ok</vt:lpwstr>
  </property>
</Properties>
</file>