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A3BD" w14:textId="77777777" w:rsidR="00107B57" w:rsidRDefault="00107B57" w:rsidP="00861EFE">
      <w:pPr>
        <w:rPr>
          <w:rtl/>
        </w:rPr>
      </w:pPr>
    </w:p>
    <w:p w14:paraId="57F64407" w14:textId="77777777" w:rsidR="00BD6295" w:rsidRPr="00BD6295" w:rsidRDefault="00BD6295" w:rsidP="00BD6295">
      <w:pPr>
        <w:pStyle w:val="1"/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  <w:proofErr w:type="spellStart"/>
      <w:r w:rsidRPr="00325AFB">
        <w:rPr>
          <w:rFonts w:asciiTheme="minorHAnsi" w:hAnsiTheme="minorHAnsi" w:cstheme="minorHAnsi"/>
          <w:b/>
          <w:bCs/>
          <w:u w:val="single"/>
          <w:rtl/>
        </w:rPr>
        <w:t>מדריך</w:t>
      </w:r>
      <w:proofErr w:type="spellEnd"/>
      <w:r w:rsidRPr="00325AFB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proofErr w:type="spellStart"/>
      <w:r w:rsidRPr="00325AFB">
        <w:rPr>
          <w:rFonts w:asciiTheme="minorHAnsi" w:hAnsiTheme="minorHAnsi" w:cstheme="minorHAnsi"/>
          <w:b/>
          <w:bCs/>
          <w:u w:val="single"/>
          <w:rtl/>
        </w:rPr>
        <w:t>לקליטת</w:t>
      </w:r>
      <w:proofErr w:type="spellEnd"/>
      <w:r w:rsidRPr="00325AFB">
        <w:rPr>
          <w:rFonts w:asciiTheme="minorHAnsi" w:hAnsiTheme="minorHAnsi" w:cstheme="minorHAnsi"/>
          <w:b/>
          <w:bCs/>
          <w:u w:val="single"/>
          <w:rtl/>
        </w:rPr>
        <w:t xml:space="preserve"> </w:t>
      </w:r>
      <w:proofErr w:type="spellStart"/>
      <w:r w:rsidRPr="00325AFB">
        <w:rPr>
          <w:rFonts w:asciiTheme="minorHAnsi" w:hAnsiTheme="minorHAnsi" w:cstheme="minorHAnsi"/>
          <w:b/>
          <w:bCs/>
          <w:u w:val="single"/>
          <w:rtl/>
        </w:rPr>
        <w:t>עובד</w:t>
      </w:r>
      <w:proofErr w:type="spellEnd"/>
      <w:r w:rsidRPr="00325AFB">
        <w:rPr>
          <w:rFonts w:asciiTheme="minorHAnsi" w:hAnsiTheme="minorHAnsi" w:cstheme="minorHAnsi" w:hint="cs"/>
          <w:b/>
          <w:bCs/>
          <w:u w:val="single"/>
          <w:rtl/>
        </w:rPr>
        <w:t xml:space="preserve"> </w:t>
      </w:r>
      <w:r w:rsidRPr="00325AFB">
        <w:rPr>
          <w:rFonts w:asciiTheme="minorHAnsi" w:hAnsiTheme="minorHAnsi" w:cstheme="minorHAnsi"/>
          <w:b/>
          <w:bCs/>
          <w:u w:val="single"/>
          <w:rtl/>
        </w:rPr>
        <w:t>–</w:t>
      </w:r>
      <w:r w:rsidRPr="00325AFB">
        <w:rPr>
          <w:rFonts w:asciiTheme="minorHAnsi" w:hAnsiTheme="minorHAnsi" w:cstheme="minorHAnsi" w:hint="cs"/>
          <w:b/>
          <w:bCs/>
          <w:u w:val="single"/>
          <w:rtl/>
        </w:rPr>
        <w:t xml:space="preserve"> </w:t>
      </w:r>
      <w:proofErr w:type="spellStart"/>
      <w:r w:rsidRPr="00325AFB">
        <w:rPr>
          <w:rFonts w:asciiTheme="minorHAnsi" w:hAnsiTheme="minorHAnsi" w:cstheme="minorHAnsi" w:hint="cs"/>
          <w:b/>
          <w:bCs/>
          <w:u w:val="single"/>
          <w:rtl/>
        </w:rPr>
        <w:t>טופס</w:t>
      </w:r>
      <w:proofErr w:type="spellEnd"/>
      <w:r w:rsidRPr="00325AFB">
        <w:rPr>
          <w:rFonts w:asciiTheme="minorHAnsi" w:hAnsiTheme="minorHAnsi" w:cstheme="minorHAnsi" w:hint="cs"/>
          <w:b/>
          <w:bCs/>
          <w:u w:val="single"/>
          <w:rtl/>
        </w:rPr>
        <w:t xml:space="preserve"> </w:t>
      </w:r>
      <w:proofErr w:type="spellStart"/>
      <w:r w:rsidRPr="00325AFB">
        <w:rPr>
          <w:rFonts w:asciiTheme="minorHAnsi" w:hAnsiTheme="minorHAnsi" w:cstheme="minorHAnsi" w:hint="cs"/>
          <w:b/>
          <w:bCs/>
          <w:u w:val="single"/>
          <w:rtl/>
        </w:rPr>
        <w:t>מקוון</w:t>
      </w:r>
      <w:proofErr w:type="spellEnd"/>
    </w:p>
    <w:p w14:paraId="1D9CAD7E" w14:textId="77777777" w:rsidR="00BD6295" w:rsidRDefault="00BD6295" w:rsidP="00BD6295">
      <w:pPr>
        <w:pStyle w:val="ab"/>
        <w:rPr>
          <w:sz w:val="28"/>
          <w:szCs w:val="28"/>
        </w:rPr>
      </w:pPr>
    </w:p>
    <w:p w14:paraId="1EB8724C" w14:textId="69697A3D" w:rsidR="00BD6295" w:rsidRDefault="00BD6295" w:rsidP="00BD6295">
      <w:pPr>
        <w:pStyle w:val="ab"/>
        <w:numPr>
          <w:ilvl w:val="0"/>
          <w:numId w:val="2"/>
        </w:numPr>
        <w:rPr>
          <w:sz w:val="28"/>
          <w:szCs w:val="28"/>
        </w:rPr>
      </w:pPr>
      <w:r w:rsidRPr="00325AFB">
        <w:rPr>
          <w:rFonts w:hint="cs"/>
          <w:sz w:val="28"/>
          <w:szCs w:val="28"/>
          <w:rtl/>
        </w:rPr>
        <w:t>לחיצה על קישור למערכת:</w:t>
      </w:r>
    </w:p>
    <w:p w14:paraId="0E835865" w14:textId="5B551D8A" w:rsidR="00A83FB2" w:rsidRDefault="00A83FB2" w:rsidP="00BD6295">
      <w:pPr>
        <w:pStyle w:val="ab"/>
        <w:numPr>
          <w:ilvl w:val="0"/>
          <w:numId w:val="2"/>
        </w:numPr>
        <w:rPr>
          <w:sz w:val="28"/>
          <w:szCs w:val="28"/>
        </w:rPr>
      </w:pPr>
      <w:hyperlink r:id="rId7" w:history="1">
        <w:r w:rsidRPr="00D40CD6">
          <w:rPr>
            <w:rStyle w:val="Hyperlink"/>
            <w:sz w:val="28"/>
            <w:szCs w:val="28"/>
          </w:rPr>
          <w:t>https://apps.powerapps.com/play/e/default-39aed5ee-94f0-45b7-a89b-3beb3e65c8ce/a/02fae24e-8dda-4126-9e5b-a9587491878d?tenantId=39aed5ee-94f0-45b7-a89b-3beb3e65c8ce&amp;source=portal&amp;screenColor=RGBA(0%2C176%2C240%2C1)</w:t>
        </w:r>
      </w:hyperlink>
    </w:p>
    <w:p w14:paraId="486A4A87" w14:textId="77777777" w:rsidR="00A83FB2" w:rsidRPr="00325AFB" w:rsidRDefault="00A83FB2" w:rsidP="00BD6295">
      <w:pPr>
        <w:pStyle w:val="ab"/>
        <w:numPr>
          <w:ilvl w:val="0"/>
          <w:numId w:val="2"/>
        </w:numPr>
        <w:rPr>
          <w:sz w:val="28"/>
          <w:szCs w:val="28"/>
          <w:rtl/>
        </w:rPr>
      </w:pPr>
    </w:p>
    <w:p w14:paraId="62A2B338" w14:textId="77777777" w:rsidR="00BD6295" w:rsidRPr="00325AFB" w:rsidRDefault="00BD6295" w:rsidP="00BD6295">
      <w:pPr>
        <w:pStyle w:val="ab"/>
        <w:numPr>
          <w:ilvl w:val="0"/>
          <w:numId w:val="2"/>
        </w:numPr>
        <w:rPr>
          <w:sz w:val="28"/>
          <w:szCs w:val="28"/>
          <w:rtl/>
        </w:rPr>
      </w:pPr>
      <w:r w:rsidRPr="00325AFB">
        <w:rPr>
          <w:rFonts w:hint="cs"/>
          <w:sz w:val="28"/>
          <w:szCs w:val="28"/>
          <w:rtl/>
        </w:rPr>
        <w:t>כניסה למערכת</w:t>
      </w:r>
    </w:p>
    <w:p w14:paraId="16C24DCD" w14:textId="77777777" w:rsidR="00BD6295" w:rsidRPr="00325AFB" w:rsidRDefault="00BD6295" w:rsidP="00BD6295">
      <w:pPr>
        <w:pStyle w:val="ab"/>
        <w:numPr>
          <w:ilvl w:val="0"/>
          <w:numId w:val="2"/>
        </w:numPr>
        <w:rPr>
          <w:sz w:val="28"/>
          <w:szCs w:val="28"/>
          <w:rtl/>
        </w:rPr>
      </w:pPr>
      <w:r w:rsidRPr="00325AFB">
        <w:rPr>
          <w:rFonts w:hint="cs"/>
          <w:sz w:val="28"/>
          <w:szCs w:val="28"/>
          <w:rtl/>
        </w:rPr>
        <w:t>בכניסה הראשונה</w:t>
      </w:r>
      <w:r>
        <w:rPr>
          <w:rFonts w:hint="cs"/>
          <w:sz w:val="28"/>
          <w:szCs w:val="28"/>
          <w:rtl/>
        </w:rPr>
        <w:t xml:space="preserve"> לקישור</w:t>
      </w:r>
      <w:r w:rsidRPr="00325AFB">
        <w:rPr>
          <w:rFonts w:hint="cs"/>
          <w:sz w:val="28"/>
          <w:szCs w:val="28"/>
          <w:rtl/>
        </w:rPr>
        <w:t xml:space="preserve"> יפתח  חלון ויש ללחוץ על </w:t>
      </w:r>
      <w:r w:rsidRPr="00325AFB">
        <w:rPr>
          <w:rFonts w:hint="cs"/>
          <w:sz w:val="28"/>
          <w:szCs w:val="28"/>
        </w:rPr>
        <w:t xml:space="preserve">ALLOW </w:t>
      </w:r>
      <w:r>
        <w:rPr>
          <w:rFonts w:hint="cs"/>
          <w:sz w:val="28"/>
          <w:szCs w:val="28"/>
          <w:rtl/>
        </w:rPr>
        <w:t xml:space="preserve"> (חד פעמי)</w:t>
      </w:r>
      <w:r w:rsidRPr="00325AFB">
        <w:rPr>
          <w:sz w:val="28"/>
          <w:szCs w:val="28"/>
          <w:rtl/>
        </w:rPr>
        <w:br/>
      </w:r>
      <w:r w:rsidRPr="00325AFB">
        <w:rPr>
          <w:sz w:val="28"/>
          <w:szCs w:val="28"/>
          <w:rtl/>
        </w:rPr>
        <w:br/>
      </w:r>
    </w:p>
    <w:p w14:paraId="372F7EE0" w14:textId="77777777" w:rsidR="00BD6295" w:rsidRPr="00027A5C" w:rsidRDefault="00BD6295" w:rsidP="00BD629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D9B25D" wp14:editId="569C7546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3790950" cy="3639185"/>
            <wp:effectExtent l="0" t="0" r="0" b="0"/>
            <wp:wrapTight wrapText="bothSides">
              <wp:wrapPolygon edited="0">
                <wp:start x="0" y="0"/>
                <wp:lineTo x="0" y="21483"/>
                <wp:lineTo x="21491" y="21483"/>
                <wp:lineTo x="21491" y="0"/>
                <wp:lineTo x="0" y="0"/>
              </wp:wrapPolygon>
            </wp:wrapTight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3" t="29900" r="36559" b="23827"/>
                    <a:stretch/>
                  </pic:blipFill>
                  <pic:spPr bwMode="auto">
                    <a:xfrm>
                      <a:off x="0" y="0"/>
                      <a:ext cx="379095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</w:p>
    <w:p w14:paraId="34232334" w14:textId="77777777" w:rsidR="00BD6295" w:rsidRDefault="00BD6295" w:rsidP="00BD6295">
      <w:pPr>
        <w:rPr>
          <w:sz w:val="28"/>
          <w:szCs w:val="28"/>
          <w:rtl/>
        </w:rPr>
      </w:pPr>
    </w:p>
    <w:p w14:paraId="430A54D6" w14:textId="77777777" w:rsidR="00BD6295" w:rsidRDefault="00BD6295" w:rsidP="00BD6295">
      <w:pPr>
        <w:rPr>
          <w:sz w:val="28"/>
          <w:szCs w:val="28"/>
          <w:rtl/>
        </w:rPr>
      </w:pPr>
    </w:p>
    <w:p w14:paraId="7E657280" w14:textId="77777777" w:rsidR="00BD6295" w:rsidRDefault="00BD6295" w:rsidP="00BD6295">
      <w:pPr>
        <w:rPr>
          <w:sz w:val="28"/>
          <w:szCs w:val="28"/>
          <w:rtl/>
        </w:rPr>
      </w:pPr>
    </w:p>
    <w:p w14:paraId="14E693C3" w14:textId="77777777" w:rsidR="00BD6295" w:rsidRDefault="00BD6295" w:rsidP="00BD6295">
      <w:pPr>
        <w:rPr>
          <w:sz w:val="28"/>
          <w:szCs w:val="28"/>
          <w:rtl/>
        </w:rPr>
      </w:pPr>
    </w:p>
    <w:p w14:paraId="6CBF4BAC" w14:textId="77777777" w:rsidR="00BD6295" w:rsidRDefault="00BD6295" w:rsidP="00BD6295">
      <w:pPr>
        <w:rPr>
          <w:sz w:val="28"/>
          <w:szCs w:val="28"/>
          <w:rtl/>
        </w:rPr>
      </w:pPr>
    </w:p>
    <w:p w14:paraId="01C6E94B" w14:textId="77777777" w:rsidR="00BD6295" w:rsidRDefault="00BD6295" w:rsidP="00BD6295">
      <w:pPr>
        <w:rPr>
          <w:sz w:val="28"/>
          <w:szCs w:val="28"/>
          <w:rtl/>
        </w:rPr>
      </w:pPr>
    </w:p>
    <w:p w14:paraId="46F093A0" w14:textId="77777777" w:rsidR="00BD6295" w:rsidRDefault="00BD6295" w:rsidP="00BD6295">
      <w:pPr>
        <w:rPr>
          <w:sz w:val="28"/>
          <w:szCs w:val="28"/>
          <w:rtl/>
        </w:rPr>
      </w:pPr>
    </w:p>
    <w:p w14:paraId="165C2F81" w14:textId="77777777" w:rsidR="00BD6295" w:rsidRDefault="00BD6295" w:rsidP="00BD6295">
      <w:pPr>
        <w:rPr>
          <w:sz w:val="28"/>
          <w:szCs w:val="28"/>
          <w:rtl/>
        </w:rPr>
      </w:pPr>
    </w:p>
    <w:p w14:paraId="69973231" w14:textId="77777777" w:rsidR="00BD6295" w:rsidRDefault="00BD6295" w:rsidP="00BD6295">
      <w:pPr>
        <w:rPr>
          <w:sz w:val="28"/>
          <w:szCs w:val="28"/>
          <w:rtl/>
        </w:rPr>
      </w:pPr>
    </w:p>
    <w:p w14:paraId="686D62D5" w14:textId="77777777" w:rsidR="00BD6295" w:rsidRDefault="00BD6295" w:rsidP="00BD629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</w:t>
      </w:r>
      <w:r w:rsidRPr="00027A5C">
        <w:rPr>
          <w:rFonts w:hint="cs"/>
          <w:sz w:val="28"/>
          <w:szCs w:val="28"/>
          <w:rtl/>
        </w:rPr>
        <w:t>פתח מסך</w:t>
      </w:r>
      <w:r>
        <w:rPr>
          <w:rFonts w:hint="cs"/>
          <w:sz w:val="28"/>
          <w:szCs w:val="28"/>
          <w:rtl/>
        </w:rPr>
        <w:t xml:space="preserve">, </w:t>
      </w:r>
      <w:r w:rsidRPr="00027A5C">
        <w:rPr>
          <w:rFonts w:hint="cs"/>
          <w:sz w:val="28"/>
          <w:szCs w:val="28"/>
          <w:rtl/>
        </w:rPr>
        <w:t>יש ללחוץ על "טופס לקליטת עובד</w:t>
      </w:r>
      <w:r>
        <w:rPr>
          <w:rFonts w:hint="cs"/>
          <w:sz w:val="28"/>
          <w:szCs w:val="28"/>
          <w:rtl/>
        </w:rPr>
        <w:t>/</w:t>
      </w:r>
      <w:r w:rsidRPr="00027A5C">
        <w:rPr>
          <w:rFonts w:hint="cs"/>
          <w:sz w:val="28"/>
          <w:szCs w:val="28"/>
          <w:rtl/>
        </w:rPr>
        <w:t>ת חדש</w:t>
      </w:r>
      <w:r>
        <w:rPr>
          <w:rFonts w:hint="cs"/>
          <w:sz w:val="28"/>
          <w:szCs w:val="28"/>
          <w:rtl/>
        </w:rPr>
        <w:t>/</w:t>
      </w:r>
      <w:r w:rsidRPr="00027A5C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"</w:t>
      </w:r>
    </w:p>
    <w:p w14:paraId="477567D6" w14:textId="77777777" w:rsidR="00BD6295" w:rsidRDefault="00BD6295" w:rsidP="00BD6295">
      <w:pPr>
        <w:rPr>
          <w:sz w:val="28"/>
          <w:szCs w:val="28"/>
          <w:rtl/>
        </w:rPr>
      </w:pPr>
    </w:p>
    <w:p w14:paraId="7E1D4A24" w14:textId="77777777" w:rsidR="00BD6295" w:rsidRDefault="00BD6295" w:rsidP="00BD6295">
      <w:pPr>
        <w:rPr>
          <w:sz w:val="28"/>
          <w:szCs w:val="28"/>
          <w:rtl/>
        </w:rPr>
      </w:pPr>
    </w:p>
    <w:p w14:paraId="44B23945" w14:textId="77777777" w:rsidR="00BD6295" w:rsidRPr="00027A5C" w:rsidRDefault="00BD6295" w:rsidP="00BD6295">
      <w:pPr>
        <w:rPr>
          <w:sz w:val="28"/>
          <w:szCs w:val="28"/>
          <w:rtl/>
        </w:rPr>
      </w:pPr>
      <w:r w:rsidRPr="00D2644F">
        <w:rPr>
          <w:rFonts w:cs="Arial"/>
          <w:noProof/>
          <w:sz w:val="28"/>
          <w:szCs w:val="28"/>
          <w:rtl/>
        </w:rPr>
        <w:drawing>
          <wp:inline distT="0" distB="0" distL="0" distR="0" wp14:anchorId="4B4BCFF4" wp14:editId="36758F18">
            <wp:extent cx="2943118" cy="5218898"/>
            <wp:effectExtent l="19050" t="19050" r="10160" b="2032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118" cy="52188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BDF04" w14:textId="77777777" w:rsidR="00BD6295" w:rsidRDefault="00BD6295" w:rsidP="00BD6295">
      <w:pPr>
        <w:rPr>
          <w:sz w:val="28"/>
          <w:szCs w:val="28"/>
          <w:rtl/>
        </w:rPr>
      </w:pPr>
    </w:p>
    <w:p w14:paraId="6DB752D9" w14:textId="77777777" w:rsidR="00BD6295" w:rsidRDefault="00BD6295" w:rsidP="00BD6295">
      <w:pPr>
        <w:rPr>
          <w:sz w:val="28"/>
          <w:szCs w:val="28"/>
          <w:rtl/>
        </w:rPr>
      </w:pPr>
    </w:p>
    <w:p w14:paraId="2CF24A17" w14:textId="77777777" w:rsidR="00BD6295" w:rsidRDefault="00BD6295" w:rsidP="00BD629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בטופס קליטת </w:t>
      </w:r>
      <w:r w:rsidRPr="00027A5C">
        <w:rPr>
          <w:rFonts w:hint="cs"/>
          <w:sz w:val="28"/>
          <w:szCs w:val="28"/>
          <w:rtl/>
        </w:rPr>
        <w:t>עובד</w:t>
      </w:r>
      <w:r>
        <w:rPr>
          <w:rFonts w:hint="cs"/>
          <w:sz w:val="28"/>
          <w:szCs w:val="28"/>
          <w:rtl/>
        </w:rPr>
        <w:t>/</w:t>
      </w:r>
      <w:r w:rsidRPr="00027A5C">
        <w:rPr>
          <w:rFonts w:hint="cs"/>
          <w:sz w:val="28"/>
          <w:szCs w:val="28"/>
          <w:rtl/>
        </w:rPr>
        <w:t>ת חדש</w:t>
      </w:r>
      <w:r>
        <w:rPr>
          <w:rFonts w:hint="cs"/>
          <w:sz w:val="28"/>
          <w:szCs w:val="28"/>
          <w:rtl/>
        </w:rPr>
        <w:t>/</w:t>
      </w:r>
      <w:r w:rsidRPr="00027A5C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  יש למלא את השדות המופיעים בטופס.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יש לשים לב לשדות חובה המסומנים בכוכבית.</w:t>
      </w:r>
    </w:p>
    <w:p w14:paraId="6611268D" w14:textId="77777777" w:rsidR="00BD6295" w:rsidRDefault="00BD6295" w:rsidP="00BD6295">
      <w:pPr>
        <w:rPr>
          <w:sz w:val="28"/>
          <w:szCs w:val="28"/>
          <w:rtl/>
        </w:rPr>
      </w:pPr>
    </w:p>
    <w:p w14:paraId="3B00D307" w14:textId="77777777" w:rsidR="00BD6295" w:rsidRDefault="00BD6295" w:rsidP="00BD6295">
      <w:pPr>
        <w:rPr>
          <w:sz w:val="28"/>
          <w:szCs w:val="28"/>
          <w:rtl/>
        </w:rPr>
      </w:pPr>
      <w:r w:rsidRPr="00127CEC">
        <w:rPr>
          <w:rFonts w:cs="Arial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56FF622F" wp14:editId="1E669671">
            <wp:simplePos x="0" y="0"/>
            <wp:positionH relativeFrom="column">
              <wp:posOffset>3371850</wp:posOffset>
            </wp:positionH>
            <wp:positionV relativeFrom="paragraph">
              <wp:posOffset>4216400</wp:posOffset>
            </wp:positionV>
            <wp:extent cx="2343150" cy="3818255"/>
            <wp:effectExtent l="0" t="0" r="0" b="0"/>
            <wp:wrapTight wrapText="bothSides">
              <wp:wrapPolygon edited="0">
                <wp:start x="0" y="0"/>
                <wp:lineTo x="0" y="21446"/>
                <wp:lineTo x="21424" y="21446"/>
                <wp:lineTo x="21424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4F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60A64012" wp14:editId="64F4D644">
            <wp:simplePos x="0" y="0"/>
            <wp:positionH relativeFrom="column">
              <wp:posOffset>3383915</wp:posOffset>
            </wp:positionH>
            <wp:positionV relativeFrom="paragraph">
              <wp:posOffset>79375</wp:posOffset>
            </wp:positionV>
            <wp:extent cx="2324735" cy="3990975"/>
            <wp:effectExtent l="0" t="0" r="0" b="9525"/>
            <wp:wrapTight wrapText="bothSides">
              <wp:wrapPolygon edited="0">
                <wp:start x="0" y="0"/>
                <wp:lineTo x="0" y="21548"/>
                <wp:lineTo x="21417" y="21548"/>
                <wp:lineTo x="21417" y="0"/>
                <wp:lineTo x="0" y="0"/>
              </wp:wrapPolygon>
            </wp:wrapTight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4F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1FCCE5D7" wp14:editId="129A3B9B">
            <wp:simplePos x="0" y="0"/>
            <wp:positionH relativeFrom="column">
              <wp:posOffset>772795</wp:posOffset>
            </wp:positionH>
            <wp:positionV relativeFrom="paragraph">
              <wp:posOffset>88900</wp:posOffset>
            </wp:positionV>
            <wp:extent cx="2401570" cy="3971925"/>
            <wp:effectExtent l="0" t="0" r="0" b="9525"/>
            <wp:wrapTight wrapText="bothSides">
              <wp:wrapPolygon edited="0">
                <wp:start x="0" y="0"/>
                <wp:lineTo x="0" y="21548"/>
                <wp:lineTo x="21417" y="21548"/>
                <wp:lineTo x="21417" y="0"/>
                <wp:lineTo x="0" y="0"/>
              </wp:wrapPolygon>
            </wp:wrapTight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0" b="2092"/>
                    <a:stretch/>
                  </pic:blipFill>
                  <pic:spPr bwMode="auto">
                    <a:xfrm>
                      <a:off x="0" y="0"/>
                      <a:ext cx="2401570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EC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41ED5C43" wp14:editId="49F93D99">
            <wp:simplePos x="0" y="0"/>
            <wp:positionH relativeFrom="column">
              <wp:posOffset>810260</wp:posOffset>
            </wp:positionH>
            <wp:positionV relativeFrom="paragraph">
              <wp:posOffset>4216400</wp:posOffset>
            </wp:positionV>
            <wp:extent cx="2327910" cy="3818255"/>
            <wp:effectExtent l="0" t="0" r="0" b="0"/>
            <wp:wrapTight wrapText="bothSides">
              <wp:wrapPolygon edited="0">
                <wp:start x="0" y="0"/>
                <wp:lineTo x="0" y="21446"/>
                <wp:lineTo x="21388" y="21446"/>
                <wp:lineTo x="21388" y="0"/>
                <wp:lineTo x="0" y="0"/>
              </wp:wrapPolygon>
            </wp:wrapTight>
            <wp:docPr id="9" name="תמונה 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C8B49" w14:textId="77777777" w:rsidR="00BD6295" w:rsidRDefault="00BD6295" w:rsidP="00BD6295">
      <w:pPr>
        <w:rPr>
          <w:sz w:val="28"/>
          <w:szCs w:val="28"/>
          <w:rtl/>
        </w:rPr>
      </w:pPr>
    </w:p>
    <w:p w14:paraId="5B683DE5" w14:textId="77777777" w:rsidR="00BD6295" w:rsidRDefault="00BD6295" w:rsidP="00BD6295">
      <w:pPr>
        <w:rPr>
          <w:sz w:val="28"/>
          <w:szCs w:val="28"/>
          <w:rtl/>
        </w:rPr>
      </w:pPr>
    </w:p>
    <w:p w14:paraId="491B53E1" w14:textId="77777777" w:rsidR="00BD6295" w:rsidRDefault="00BD6295" w:rsidP="00BD6295">
      <w:pPr>
        <w:rPr>
          <w:sz w:val="28"/>
          <w:szCs w:val="28"/>
          <w:rtl/>
        </w:rPr>
      </w:pPr>
    </w:p>
    <w:p w14:paraId="386DC8D6" w14:textId="77777777" w:rsidR="00BD6295" w:rsidRDefault="00BD6295" w:rsidP="00BD6295">
      <w:pPr>
        <w:rPr>
          <w:sz w:val="28"/>
          <w:szCs w:val="28"/>
          <w:rtl/>
        </w:rPr>
      </w:pPr>
    </w:p>
    <w:p w14:paraId="66BE9B5F" w14:textId="77777777" w:rsidR="00BD6295" w:rsidRDefault="00BD6295" w:rsidP="00BD6295">
      <w:pPr>
        <w:rPr>
          <w:sz w:val="28"/>
          <w:szCs w:val="28"/>
          <w:rtl/>
        </w:rPr>
      </w:pPr>
    </w:p>
    <w:p w14:paraId="395B7F5A" w14:textId="77777777" w:rsidR="00BD6295" w:rsidRDefault="00BD6295" w:rsidP="00BD6295">
      <w:pPr>
        <w:rPr>
          <w:sz w:val="28"/>
          <w:szCs w:val="28"/>
          <w:rtl/>
        </w:rPr>
      </w:pPr>
    </w:p>
    <w:p w14:paraId="0631727F" w14:textId="77777777" w:rsidR="00BD6295" w:rsidRDefault="00BD6295" w:rsidP="00BD6295">
      <w:pPr>
        <w:rPr>
          <w:sz w:val="28"/>
          <w:szCs w:val="28"/>
          <w:rtl/>
        </w:rPr>
      </w:pPr>
    </w:p>
    <w:p w14:paraId="32021A99" w14:textId="77777777" w:rsidR="00BD6295" w:rsidRDefault="00BD6295" w:rsidP="00BD6295">
      <w:pPr>
        <w:rPr>
          <w:sz w:val="28"/>
          <w:szCs w:val="28"/>
          <w:rtl/>
        </w:rPr>
      </w:pPr>
    </w:p>
    <w:p w14:paraId="15C33CB9" w14:textId="77777777" w:rsidR="00BD6295" w:rsidRDefault="00BD6295" w:rsidP="00BD6295">
      <w:pPr>
        <w:rPr>
          <w:sz w:val="28"/>
          <w:szCs w:val="28"/>
          <w:rtl/>
        </w:rPr>
      </w:pPr>
    </w:p>
    <w:p w14:paraId="7DFD3036" w14:textId="77777777" w:rsidR="00BD6295" w:rsidRDefault="00BD6295" w:rsidP="00BD6295">
      <w:pPr>
        <w:rPr>
          <w:sz w:val="28"/>
          <w:szCs w:val="28"/>
          <w:rtl/>
        </w:rPr>
      </w:pPr>
    </w:p>
    <w:p w14:paraId="752F91DB" w14:textId="77777777" w:rsidR="00BD6295" w:rsidRDefault="00BD6295" w:rsidP="00BD6295">
      <w:pPr>
        <w:rPr>
          <w:sz w:val="28"/>
          <w:szCs w:val="28"/>
          <w:rtl/>
        </w:rPr>
      </w:pPr>
    </w:p>
    <w:p w14:paraId="3CFB83B5" w14:textId="77777777" w:rsidR="00BD6295" w:rsidRDefault="00BD6295" w:rsidP="00BD6295">
      <w:pPr>
        <w:rPr>
          <w:sz w:val="28"/>
          <w:szCs w:val="28"/>
          <w:rtl/>
        </w:rPr>
      </w:pPr>
    </w:p>
    <w:p w14:paraId="17F8880E" w14:textId="77777777" w:rsidR="00BD6295" w:rsidRDefault="00BD6295" w:rsidP="00BD6295">
      <w:pPr>
        <w:rPr>
          <w:sz w:val="28"/>
          <w:szCs w:val="28"/>
          <w:rtl/>
        </w:rPr>
      </w:pPr>
    </w:p>
    <w:p w14:paraId="348837A2" w14:textId="77777777" w:rsidR="00BD6295" w:rsidRDefault="00BD6295" w:rsidP="00BD6295">
      <w:pPr>
        <w:rPr>
          <w:sz w:val="28"/>
          <w:szCs w:val="28"/>
          <w:rtl/>
        </w:rPr>
      </w:pPr>
    </w:p>
    <w:p w14:paraId="68CB24AE" w14:textId="77777777" w:rsidR="00BD6295" w:rsidRDefault="00BD6295" w:rsidP="00BD6295">
      <w:pPr>
        <w:rPr>
          <w:sz w:val="28"/>
          <w:szCs w:val="28"/>
          <w:rtl/>
        </w:rPr>
      </w:pPr>
    </w:p>
    <w:p w14:paraId="544B1774" w14:textId="77777777" w:rsidR="00BD6295" w:rsidRDefault="00BD6295" w:rsidP="00BD6295">
      <w:pPr>
        <w:rPr>
          <w:sz w:val="28"/>
          <w:szCs w:val="28"/>
          <w:rtl/>
        </w:rPr>
      </w:pPr>
    </w:p>
    <w:p w14:paraId="5FCF9AB9" w14:textId="77777777" w:rsidR="00BD6295" w:rsidRDefault="00BD6295" w:rsidP="00BD6295">
      <w:pPr>
        <w:rPr>
          <w:sz w:val="28"/>
          <w:szCs w:val="28"/>
          <w:rtl/>
        </w:rPr>
      </w:pPr>
    </w:p>
    <w:p w14:paraId="3A6FA664" w14:textId="77777777" w:rsidR="00BD6295" w:rsidRDefault="00BD6295" w:rsidP="00BD6295">
      <w:pPr>
        <w:rPr>
          <w:sz w:val="28"/>
          <w:szCs w:val="28"/>
          <w:rtl/>
        </w:rPr>
      </w:pPr>
    </w:p>
    <w:p w14:paraId="684F157B" w14:textId="77777777" w:rsidR="00BD6295" w:rsidRDefault="00BD6295" w:rsidP="00BD6295">
      <w:pPr>
        <w:rPr>
          <w:sz w:val="28"/>
          <w:szCs w:val="28"/>
          <w:rtl/>
        </w:rPr>
      </w:pPr>
    </w:p>
    <w:p w14:paraId="3CF7F0A4" w14:textId="77777777" w:rsidR="00BD6295" w:rsidRDefault="00BD6295" w:rsidP="00BD6295">
      <w:pPr>
        <w:rPr>
          <w:sz w:val="28"/>
          <w:szCs w:val="28"/>
          <w:rtl/>
        </w:rPr>
      </w:pPr>
    </w:p>
    <w:p w14:paraId="0ED79F12" w14:textId="77777777" w:rsidR="00BD6295" w:rsidRDefault="00BD6295" w:rsidP="00BD6295">
      <w:pPr>
        <w:rPr>
          <w:sz w:val="28"/>
          <w:szCs w:val="28"/>
          <w:rtl/>
        </w:rPr>
      </w:pPr>
    </w:p>
    <w:p w14:paraId="00FE20B4" w14:textId="77777777" w:rsidR="00BD6295" w:rsidRDefault="00BD6295" w:rsidP="00BD6295">
      <w:pPr>
        <w:rPr>
          <w:sz w:val="28"/>
          <w:szCs w:val="28"/>
          <w:rtl/>
        </w:rPr>
      </w:pPr>
    </w:p>
    <w:p w14:paraId="30393E7B" w14:textId="77777777" w:rsidR="00BD6295" w:rsidRDefault="00BD6295" w:rsidP="00BD6295">
      <w:pPr>
        <w:rPr>
          <w:sz w:val="28"/>
          <w:szCs w:val="28"/>
          <w:rtl/>
        </w:rPr>
      </w:pPr>
    </w:p>
    <w:p w14:paraId="1F1ECB28" w14:textId="77777777" w:rsidR="00BD6295" w:rsidRDefault="00BD6295" w:rsidP="00BD6295">
      <w:pPr>
        <w:rPr>
          <w:sz w:val="28"/>
          <w:szCs w:val="28"/>
          <w:rtl/>
        </w:rPr>
      </w:pPr>
    </w:p>
    <w:p w14:paraId="7B646DAB" w14:textId="77777777" w:rsidR="00BD6295" w:rsidRDefault="00BD6295" w:rsidP="00BD6295">
      <w:pPr>
        <w:rPr>
          <w:sz w:val="28"/>
          <w:szCs w:val="28"/>
          <w:rtl/>
        </w:rPr>
      </w:pPr>
    </w:p>
    <w:p w14:paraId="56D04127" w14:textId="77777777" w:rsidR="00BD6295" w:rsidRDefault="00BD6295" w:rsidP="00BD6295">
      <w:pPr>
        <w:rPr>
          <w:sz w:val="28"/>
          <w:szCs w:val="28"/>
          <w:rtl/>
        </w:rPr>
      </w:pPr>
    </w:p>
    <w:p w14:paraId="0E60595A" w14:textId="77777777" w:rsidR="00BD6295" w:rsidRDefault="00BD6295" w:rsidP="00BD6295">
      <w:pPr>
        <w:rPr>
          <w:sz w:val="28"/>
          <w:szCs w:val="28"/>
          <w:rtl/>
        </w:rPr>
      </w:pPr>
    </w:p>
    <w:p w14:paraId="21507F8E" w14:textId="77777777" w:rsidR="00BD6295" w:rsidRDefault="00BD6295" w:rsidP="00BD6295">
      <w:pPr>
        <w:rPr>
          <w:sz w:val="28"/>
          <w:szCs w:val="28"/>
          <w:rtl/>
        </w:rPr>
      </w:pPr>
    </w:p>
    <w:p w14:paraId="283A245C" w14:textId="77777777" w:rsidR="00BD6295" w:rsidRDefault="00BD6295" w:rsidP="00BD6295">
      <w:pPr>
        <w:rPr>
          <w:sz w:val="28"/>
          <w:szCs w:val="28"/>
          <w:rtl/>
        </w:rPr>
      </w:pPr>
    </w:p>
    <w:p w14:paraId="5991929F" w14:textId="77777777" w:rsidR="00BD6295" w:rsidRDefault="00BD6295" w:rsidP="00BD6295">
      <w:pPr>
        <w:rPr>
          <w:sz w:val="28"/>
          <w:szCs w:val="28"/>
          <w:rtl/>
        </w:rPr>
      </w:pPr>
    </w:p>
    <w:p w14:paraId="40B2B641" w14:textId="77777777" w:rsidR="00BD6295" w:rsidRDefault="00BD6295" w:rsidP="00BD6295">
      <w:pPr>
        <w:rPr>
          <w:sz w:val="28"/>
          <w:szCs w:val="28"/>
          <w:rtl/>
        </w:rPr>
      </w:pPr>
    </w:p>
    <w:p w14:paraId="2306A2F2" w14:textId="77777777" w:rsidR="00BD6295" w:rsidRDefault="00BD6295" w:rsidP="00BD6295">
      <w:pPr>
        <w:rPr>
          <w:sz w:val="28"/>
          <w:szCs w:val="28"/>
          <w:rtl/>
        </w:rPr>
      </w:pPr>
    </w:p>
    <w:p w14:paraId="50A5F4C1" w14:textId="77777777" w:rsidR="00BD6295" w:rsidRDefault="00BD6295" w:rsidP="00BD6295">
      <w:pPr>
        <w:rPr>
          <w:sz w:val="28"/>
          <w:szCs w:val="28"/>
          <w:rtl/>
        </w:rPr>
      </w:pPr>
    </w:p>
    <w:p w14:paraId="09AB7DF6" w14:textId="77777777" w:rsidR="00BD6295" w:rsidRDefault="00BD6295" w:rsidP="00BD6295">
      <w:pPr>
        <w:rPr>
          <w:sz w:val="28"/>
          <w:szCs w:val="28"/>
          <w:rtl/>
        </w:rPr>
      </w:pPr>
    </w:p>
    <w:p w14:paraId="130C04C9" w14:textId="77777777" w:rsidR="00BD6295" w:rsidRDefault="00BD6295" w:rsidP="00BD6295">
      <w:pPr>
        <w:rPr>
          <w:sz w:val="28"/>
          <w:szCs w:val="28"/>
          <w:rtl/>
        </w:rPr>
      </w:pPr>
    </w:p>
    <w:p w14:paraId="4F205242" w14:textId="77777777" w:rsidR="00BD6295" w:rsidRDefault="00BD6295" w:rsidP="00BD6295">
      <w:pPr>
        <w:rPr>
          <w:sz w:val="28"/>
          <w:szCs w:val="28"/>
          <w:rtl/>
        </w:rPr>
      </w:pPr>
    </w:p>
    <w:p w14:paraId="26009382" w14:textId="77777777" w:rsidR="00BD6295" w:rsidRDefault="00BD6295" w:rsidP="00BD6295">
      <w:pPr>
        <w:rPr>
          <w:sz w:val="28"/>
          <w:szCs w:val="28"/>
          <w:rtl/>
        </w:rPr>
      </w:pPr>
    </w:p>
    <w:p w14:paraId="7F279A6B" w14:textId="77777777" w:rsidR="00BD6295" w:rsidRDefault="00BD6295" w:rsidP="00BD6295">
      <w:pPr>
        <w:rPr>
          <w:sz w:val="28"/>
          <w:szCs w:val="28"/>
          <w:rtl/>
        </w:rPr>
      </w:pPr>
    </w:p>
    <w:p w14:paraId="2D5C03EB" w14:textId="77777777" w:rsidR="00BD6295" w:rsidRDefault="00BD6295" w:rsidP="00BD6295">
      <w:pPr>
        <w:rPr>
          <w:sz w:val="28"/>
          <w:szCs w:val="28"/>
          <w:rtl/>
        </w:rPr>
      </w:pPr>
    </w:p>
    <w:p w14:paraId="3E0F0A64" w14:textId="77777777" w:rsidR="00BD6295" w:rsidRDefault="00BD6295" w:rsidP="00BD6295">
      <w:pPr>
        <w:rPr>
          <w:sz w:val="28"/>
          <w:szCs w:val="28"/>
          <w:rtl/>
        </w:rPr>
      </w:pPr>
    </w:p>
    <w:p w14:paraId="620E64C2" w14:textId="77777777" w:rsidR="00BD6295" w:rsidRDefault="00BD6295" w:rsidP="00BD6295">
      <w:pPr>
        <w:rPr>
          <w:sz w:val="28"/>
          <w:szCs w:val="28"/>
          <w:rtl/>
        </w:rPr>
      </w:pPr>
    </w:p>
    <w:p w14:paraId="5D3C5CC9" w14:textId="77777777" w:rsidR="00BD6295" w:rsidRDefault="00BD6295" w:rsidP="00BD6295">
      <w:pPr>
        <w:rPr>
          <w:sz w:val="28"/>
          <w:szCs w:val="28"/>
          <w:rtl/>
        </w:rPr>
      </w:pPr>
    </w:p>
    <w:p w14:paraId="6FC083F4" w14:textId="77777777" w:rsidR="00BD6295" w:rsidRDefault="00BD6295" w:rsidP="00BD6295">
      <w:pPr>
        <w:rPr>
          <w:sz w:val="28"/>
          <w:szCs w:val="28"/>
          <w:rtl/>
        </w:rPr>
      </w:pPr>
    </w:p>
    <w:p w14:paraId="479307EC" w14:textId="77777777" w:rsidR="00BD6295" w:rsidRDefault="00BD6295" w:rsidP="00BD6295">
      <w:pPr>
        <w:rPr>
          <w:sz w:val="28"/>
          <w:szCs w:val="28"/>
          <w:rtl/>
        </w:rPr>
      </w:pPr>
    </w:p>
    <w:p w14:paraId="6EA3D24E" w14:textId="77777777" w:rsidR="00BD6295" w:rsidRDefault="00BD6295" w:rsidP="00BD6295">
      <w:pPr>
        <w:rPr>
          <w:sz w:val="28"/>
          <w:szCs w:val="28"/>
          <w:rtl/>
        </w:rPr>
      </w:pPr>
    </w:p>
    <w:p w14:paraId="1DC7F7EB" w14:textId="77777777" w:rsidR="00BD6295" w:rsidRPr="00027A5C" w:rsidRDefault="00BD6295" w:rsidP="00BD6295">
      <w:pPr>
        <w:rPr>
          <w:sz w:val="28"/>
          <w:szCs w:val="28"/>
          <w:rtl/>
        </w:rPr>
      </w:pPr>
      <w:r w:rsidRPr="00027A5C">
        <w:rPr>
          <w:rFonts w:hint="cs"/>
          <w:b/>
          <w:bCs/>
          <w:sz w:val="28"/>
          <w:szCs w:val="28"/>
          <w:u w:val="single"/>
          <w:rtl/>
        </w:rPr>
        <w:t>להלן הסבר לגבי שדות מיוחדים</w:t>
      </w:r>
      <w:r w:rsidRPr="00027A5C"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br/>
      </w:r>
    </w:p>
    <w:p w14:paraId="1B7EB655" w14:textId="77777777" w:rsidR="00BD6295" w:rsidRPr="00027A5C" w:rsidRDefault="00BD6295" w:rsidP="00BD6295">
      <w:pPr>
        <w:rPr>
          <w:sz w:val="28"/>
          <w:szCs w:val="28"/>
          <w:rtl/>
        </w:rPr>
      </w:pPr>
      <w:r w:rsidRPr="00951B29">
        <w:rPr>
          <w:rFonts w:hint="cs"/>
          <w:color w:val="C00000"/>
          <w:sz w:val="28"/>
          <w:szCs w:val="28"/>
          <w:rtl/>
        </w:rPr>
        <w:t xml:space="preserve">גישה למחשב </w:t>
      </w:r>
      <w:r w:rsidRPr="00027A5C">
        <w:rPr>
          <w:sz w:val="28"/>
          <w:szCs w:val="28"/>
          <w:rtl/>
        </w:rPr>
        <w:t>–</w:t>
      </w:r>
      <w:r w:rsidRPr="00027A5C">
        <w:rPr>
          <w:rFonts w:hint="cs"/>
          <w:sz w:val="28"/>
          <w:szCs w:val="28"/>
          <w:rtl/>
        </w:rPr>
        <w:t xml:space="preserve"> האם העובד צריך לגישה למחשב נייח? יש לסמן כן/לא</w:t>
      </w:r>
    </w:p>
    <w:p w14:paraId="6725AB0D" w14:textId="77777777" w:rsidR="00BD6295" w:rsidRPr="00027A5C" w:rsidRDefault="00BD6295" w:rsidP="00BD6295">
      <w:pPr>
        <w:rPr>
          <w:sz w:val="28"/>
          <w:szCs w:val="28"/>
          <w:rtl/>
        </w:rPr>
      </w:pPr>
      <w:r w:rsidRPr="00951B29">
        <w:rPr>
          <w:rFonts w:hint="cs"/>
          <w:color w:val="C00000"/>
          <w:sz w:val="28"/>
          <w:szCs w:val="28"/>
          <w:rtl/>
        </w:rPr>
        <w:t xml:space="preserve">מייל עירייה </w:t>
      </w:r>
      <w:r w:rsidRPr="00027A5C">
        <w:rPr>
          <w:rFonts w:hint="cs"/>
          <w:sz w:val="28"/>
          <w:szCs w:val="28"/>
          <w:rtl/>
        </w:rPr>
        <w:t>- במידה והעובד צריך מייל עירייה בלבד יש לסמן כן/לא</w:t>
      </w:r>
    </w:p>
    <w:p w14:paraId="2B1FF933" w14:textId="77777777" w:rsidR="00BD6295" w:rsidRPr="00027A5C" w:rsidRDefault="00BD6295" w:rsidP="00BD6295">
      <w:pPr>
        <w:rPr>
          <w:sz w:val="28"/>
          <w:szCs w:val="28"/>
          <w:rtl/>
        </w:rPr>
      </w:pPr>
      <w:r w:rsidRPr="00951B29">
        <w:rPr>
          <w:rFonts w:hint="cs"/>
          <w:color w:val="C00000"/>
          <w:sz w:val="28"/>
          <w:szCs w:val="28"/>
          <w:rtl/>
        </w:rPr>
        <w:t xml:space="preserve">תאריך לידה </w:t>
      </w:r>
      <w:r w:rsidRPr="00027A5C">
        <w:rPr>
          <w:sz w:val="28"/>
          <w:szCs w:val="28"/>
          <w:rtl/>
        </w:rPr>
        <w:t>–</w:t>
      </w:r>
      <w:r w:rsidRPr="00027A5C">
        <w:rPr>
          <w:rFonts w:hint="cs"/>
          <w:sz w:val="28"/>
          <w:szCs w:val="28"/>
          <w:rtl/>
        </w:rPr>
        <w:t xml:space="preserve"> יש ללחוץ בצד ימין על התאריכון ולבחור קודם שנה/חודש/יום לפי הסדר הזה</w:t>
      </w:r>
      <w:r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                        </w:t>
      </w:r>
      <w:r w:rsidRPr="00027A5C">
        <w:rPr>
          <w:rFonts w:hint="cs"/>
          <w:sz w:val="28"/>
          <w:szCs w:val="28"/>
          <w:rtl/>
        </w:rPr>
        <w:t xml:space="preserve">התאריך יוצג בפורמט אמריקאי </w:t>
      </w:r>
      <w:r w:rsidRPr="00027A5C">
        <w:rPr>
          <w:rFonts w:hint="cs"/>
          <w:sz w:val="28"/>
          <w:szCs w:val="28"/>
        </w:rPr>
        <w:t>MM</w:t>
      </w:r>
      <w:r w:rsidRPr="00027A5C">
        <w:rPr>
          <w:sz w:val="28"/>
          <w:szCs w:val="28"/>
        </w:rPr>
        <w:t>/DD/YYYY</w:t>
      </w:r>
    </w:p>
    <w:p w14:paraId="04A7ED73" w14:textId="77777777" w:rsidR="00BD6295" w:rsidRPr="00027A5C" w:rsidRDefault="00BD6295" w:rsidP="00BD6295">
      <w:pPr>
        <w:rPr>
          <w:sz w:val="28"/>
          <w:szCs w:val="28"/>
          <w:rtl/>
        </w:rPr>
      </w:pPr>
      <w:r w:rsidRPr="006620BF">
        <w:rPr>
          <w:rFonts w:hint="cs"/>
          <w:color w:val="C00000"/>
          <w:sz w:val="28"/>
          <w:szCs w:val="28"/>
          <w:rtl/>
        </w:rPr>
        <w:t xml:space="preserve">הרשאות כמו </w:t>
      </w:r>
      <w:r w:rsidRPr="00027A5C">
        <w:rPr>
          <w:sz w:val="28"/>
          <w:szCs w:val="28"/>
          <w:rtl/>
        </w:rPr>
        <w:t>–</w:t>
      </w:r>
      <w:r w:rsidRPr="00027A5C">
        <w:rPr>
          <w:rFonts w:hint="cs"/>
          <w:sz w:val="28"/>
          <w:szCs w:val="28"/>
          <w:rtl/>
        </w:rPr>
        <w:t xml:space="preserve"> חשוב מאוד לרשום לעובד החדש איזה הרשאות לתת כמו לעובד קיים/שעזב.</w:t>
      </w:r>
    </w:p>
    <w:p w14:paraId="394D190A" w14:textId="77777777" w:rsidR="00BD6295" w:rsidRPr="00027A5C" w:rsidRDefault="00BD6295" w:rsidP="00BD6295">
      <w:pPr>
        <w:rPr>
          <w:sz w:val="28"/>
          <w:szCs w:val="28"/>
          <w:rtl/>
        </w:rPr>
      </w:pPr>
      <w:r w:rsidRPr="006620BF">
        <w:rPr>
          <w:rFonts w:hint="cs"/>
          <w:color w:val="C00000"/>
          <w:sz w:val="28"/>
          <w:szCs w:val="28"/>
          <w:rtl/>
        </w:rPr>
        <w:t>הערות</w:t>
      </w:r>
      <w:r w:rsidRPr="00027A5C">
        <w:rPr>
          <w:rFonts w:hint="cs"/>
          <w:sz w:val="28"/>
          <w:szCs w:val="28"/>
          <w:rtl/>
        </w:rPr>
        <w:t xml:space="preserve"> </w:t>
      </w:r>
      <w:r w:rsidRPr="00027A5C">
        <w:rPr>
          <w:sz w:val="28"/>
          <w:szCs w:val="28"/>
          <w:rtl/>
        </w:rPr>
        <w:t>–</w:t>
      </w:r>
      <w:r w:rsidRPr="00027A5C">
        <w:rPr>
          <w:rFonts w:hint="cs"/>
          <w:sz w:val="28"/>
          <w:szCs w:val="28"/>
          <w:rtl/>
        </w:rPr>
        <w:t xml:space="preserve"> יש לרשום כל הערה/בקשה לגבי הכנת המחשב.</w:t>
      </w:r>
      <w:r>
        <w:rPr>
          <w:sz w:val="28"/>
          <w:szCs w:val="28"/>
          <w:rtl/>
        </w:rPr>
        <w:br/>
      </w:r>
    </w:p>
    <w:p w14:paraId="5DC65A51" w14:textId="77777777" w:rsidR="00BD6295" w:rsidRPr="00325AFB" w:rsidRDefault="00BD6295" w:rsidP="00BD6295">
      <w:pPr>
        <w:rPr>
          <w:rFonts w:cs="Arial"/>
          <w:b/>
          <w:bCs/>
          <w:color w:val="7030A0"/>
          <w:sz w:val="28"/>
          <w:szCs w:val="28"/>
          <w:rtl/>
        </w:rPr>
      </w:pPr>
      <w:r w:rsidRPr="00325AFB">
        <w:rPr>
          <w:rFonts w:cs="Arial"/>
          <w:b/>
          <w:bCs/>
          <w:color w:val="7030A0"/>
          <w:sz w:val="28"/>
          <w:szCs w:val="28"/>
          <w:rtl/>
        </w:rPr>
        <w:t>כחלק מתהליך הקליטה י</w:t>
      </w:r>
      <w:r w:rsidRPr="00325AFB">
        <w:rPr>
          <w:rFonts w:cs="Arial" w:hint="cs"/>
          <w:b/>
          <w:bCs/>
          <w:color w:val="7030A0"/>
          <w:sz w:val="28"/>
          <w:szCs w:val="28"/>
          <w:rtl/>
        </w:rPr>
        <w:t>י</w:t>
      </w:r>
      <w:r w:rsidRPr="00325AFB">
        <w:rPr>
          <w:rFonts w:cs="Arial"/>
          <w:b/>
          <w:bCs/>
          <w:color w:val="7030A0"/>
          <w:sz w:val="28"/>
          <w:szCs w:val="28"/>
          <w:rtl/>
        </w:rPr>
        <w:t>נתנו הרשאות ל</w:t>
      </w:r>
      <w:r w:rsidRPr="00325AFB">
        <w:rPr>
          <w:rFonts w:cs="Arial" w:hint="cs"/>
          <w:b/>
          <w:bCs/>
          <w:color w:val="7030A0"/>
          <w:sz w:val="28"/>
          <w:szCs w:val="28"/>
          <w:rtl/>
        </w:rPr>
        <w:t>:</w:t>
      </w:r>
      <w:r w:rsidRPr="00325AFB">
        <w:rPr>
          <w:rFonts w:cs="Arial"/>
          <w:b/>
          <w:bCs/>
          <w:color w:val="7030A0"/>
          <w:sz w:val="28"/>
          <w:szCs w:val="28"/>
          <w:rtl/>
        </w:rPr>
        <w:br/>
      </w:r>
      <w:r w:rsidRPr="00325AFB">
        <w:rPr>
          <w:rFonts w:cs="Arial" w:hint="cs"/>
          <w:b/>
          <w:bCs/>
          <w:color w:val="7030A0"/>
          <w:sz w:val="28"/>
          <w:szCs w:val="28"/>
          <w:rtl/>
        </w:rPr>
        <w:t xml:space="preserve">א. </w:t>
      </w:r>
      <w:r w:rsidRPr="00325AFB">
        <w:rPr>
          <w:rFonts w:cs="Arial"/>
          <w:b/>
          <w:bCs/>
          <w:color w:val="7030A0"/>
          <w:sz w:val="28"/>
          <w:szCs w:val="28"/>
          <w:rtl/>
        </w:rPr>
        <w:t xml:space="preserve">פורטל הארגוני </w:t>
      </w:r>
      <w:r w:rsidRPr="00325AFB">
        <w:rPr>
          <w:rFonts w:cs="Arial"/>
          <w:b/>
          <w:bCs/>
          <w:color w:val="7030A0"/>
          <w:sz w:val="28"/>
          <w:szCs w:val="28"/>
          <w:rtl/>
        </w:rPr>
        <w:br/>
      </w:r>
      <w:r w:rsidRPr="00325AFB">
        <w:rPr>
          <w:rFonts w:cs="Arial" w:hint="cs"/>
          <w:b/>
          <w:bCs/>
          <w:color w:val="7030A0"/>
          <w:sz w:val="28"/>
          <w:szCs w:val="28"/>
          <w:rtl/>
        </w:rPr>
        <w:t xml:space="preserve">ב. </w:t>
      </w:r>
      <w:r w:rsidRPr="00325AFB">
        <w:rPr>
          <w:rFonts w:cs="Arial"/>
          <w:b/>
          <w:bCs/>
          <w:color w:val="7030A0"/>
          <w:sz w:val="28"/>
          <w:szCs w:val="28"/>
          <w:rtl/>
        </w:rPr>
        <w:t>מערכת הנוכחות לפי הצור</w:t>
      </w:r>
      <w:r w:rsidRPr="00325AFB">
        <w:rPr>
          <w:rFonts w:cs="Arial" w:hint="cs"/>
          <w:b/>
          <w:bCs/>
          <w:color w:val="7030A0"/>
          <w:sz w:val="28"/>
          <w:szCs w:val="28"/>
          <w:rtl/>
        </w:rPr>
        <w:t>ך.</w:t>
      </w:r>
      <w:r>
        <w:rPr>
          <w:rFonts w:cs="Arial"/>
          <w:b/>
          <w:bCs/>
          <w:color w:val="7030A0"/>
          <w:sz w:val="28"/>
          <w:szCs w:val="28"/>
          <w:rtl/>
        </w:rPr>
        <w:br/>
      </w:r>
    </w:p>
    <w:p w14:paraId="1D83AC6C" w14:textId="77777777" w:rsidR="00BD6295" w:rsidRPr="000C33E7" w:rsidRDefault="00BD6295" w:rsidP="00BD6295">
      <w:pPr>
        <w:rPr>
          <w:rFonts w:cs="Arial"/>
          <w:color w:val="7030A0"/>
          <w:sz w:val="28"/>
          <w:szCs w:val="28"/>
          <w:rtl/>
        </w:rPr>
      </w:pPr>
      <w:r w:rsidRPr="00BD6295">
        <w:rPr>
          <w:rFonts w:cs="Arial" w:hint="cs"/>
          <w:b/>
          <w:bCs/>
          <w:color w:val="7030A0"/>
          <w:sz w:val="28"/>
          <w:szCs w:val="28"/>
          <w:rtl/>
        </w:rPr>
        <w:t>בסיום התהליך ולאחר לחיצה על "שלח" יתקבל המסך הבא</w:t>
      </w:r>
      <w:r>
        <w:rPr>
          <w:rFonts w:cs="Arial" w:hint="cs"/>
          <w:color w:val="7030A0"/>
          <w:sz w:val="28"/>
          <w:szCs w:val="28"/>
          <w:rtl/>
        </w:rPr>
        <w:t>:</w:t>
      </w:r>
      <w:r>
        <w:rPr>
          <w:rFonts w:cs="Arial"/>
          <w:color w:val="7030A0"/>
          <w:sz w:val="28"/>
          <w:szCs w:val="28"/>
          <w:rtl/>
        </w:rPr>
        <w:br/>
      </w:r>
    </w:p>
    <w:p w14:paraId="5F7A5A4A" w14:textId="77777777" w:rsidR="00BD6295" w:rsidRDefault="00BD6295" w:rsidP="00BD6295">
      <w:pPr>
        <w:rPr>
          <w:rFonts w:cs="Arial"/>
          <w:sz w:val="28"/>
          <w:szCs w:val="28"/>
          <w:rtl/>
        </w:rPr>
      </w:pPr>
      <w:r w:rsidRPr="00737666">
        <w:rPr>
          <w:rFonts w:cs="Arial"/>
          <w:noProof/>
          <w:sz w:val="28"/>
          <w:szCs w:val="28"/>
          <w:rtl/>
        </w:rPr>
        <w:drawing>
          <wp:inline distT="0" distB="0" distL="0" distR="0" wp14:anchorId="79BCE674" wp14:editId="5EE1E21B">
            <wp:extent cx="3029373" cy="4744112"/>
            <wp:effectExtent l="0" t="0" r="0" b="0"/>
            <wp:docPr id="12" name="תמונה 1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2" descr="תמונה שמכילה טקסט&#10;&#10;התיאור נוצר באופן אוטומטי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6A56B" w14:textId="77777777" w:rsidR="00BD6295" w:rsidRDefault="00BD6295" w:rsidP="00BD6295">
      <w:pPr>
        <w:rPr>
          <w:rFonts w:cs="Arial"/>
          <w:sz w:val="28"/>
          <w:szCs w:val="28"/>
          <w:rtl/>
        </w:rPr>
      </w:pPr>
    </w:p>
    <w:p w14:paraId="7264E038" w14:textId="77777777" w:rsidR="00BD6295" w:rsidRDefault="00BD6295" w:rsidP="00BD6295">
      <w:pPr>
        <w:rPr>
          <w:rFonts w:cs="Arial"/>
          <w:sz w:val="28"/>
          <w:szCs w:val="28"/>
          <w:rtl/>
        </w:rPr>
      </w:pPr>
    </w:p>
    <w:p w14:paraId="22FAC958" w14:textId="77777777" w:rsidR="00BD6295" w:rsidRPr="000C33E7" w:rsidRDefault="00BD6295" w:rsidP="00BD6295">
      <w:pPr>
        <w:rPr>
          <w:rFonts w:cs="Arial"/>
          <w:b/>
          <w:bCs/>
          <w:color w:val="7030A0"/>
          <w:sz w:val="28"/>
          <w:szCs w:val="28"/>
          <w:u w:val="single"/>
          <w:rtl/>
        </w:rPr>
      </w:pPr>
      <w:r w:rsidRPr="000C33E7">
        <w:rPr>
          <w:rFonts w:cs="Arial" w:hint="cs"/>
          <w:b/>
          <w:bCs/>
          <w:color w:val="7030A0"/>
          <w:sz w:val="32"/>
          <w:szCs w:val="32"/>
          <w:u w:val="single"/>
          <w:rtl/>
        </w:rPr>
        <w:t xml:space="preserve">הרשאות למערכת </w:t>
      </w:r>
      <w:proofErr w:type="spellStart"/>
      <w:r w:rsidRPr="000C33E7">
        <w:rPr>
          <w:rFonts w:cs="Arial" w:hint="cs"/>
          <w:b/>
          <w:bCs/>
          <w:color w:val="7030A0"/>
          <w:sz w:val="32"/>
          <w:szCs w:val="32"/>
          <w:u w:val="single"/>
          <w:rtl/>
        </w:rPr>
        <w:t>כ.ח.ל</w:t>
      </w:r>
      <w:proofErr w:type="spellEnd"/>
      <w:r>
        <w:rPr>
          <w:rFonts w:cs="Arial"/>
          <w:b/>
          <w:bCs/>
          <w:color w:val="7030A0"/>
          <w:sz w:val="32"/>
          <w:szCs w:val="32"/>
          <w:u w:val="single"/>
          <w:rtl/>
        </w:rPr>
        <w:br/>
      </w:r>
      <w:r>
        <w:rPr>
          <w:rFonts w:cs="Arial"/>
          <w:b/>
          <w:bCs/>
          <w:color w:val="7030A0"/>
          <w:sz w:val="32"/>
          <w:szCs w:val="32"/>
          <w:u w:val="single"/>
          <w:rtl/>
        </w:rPr>
        <w:br/>
      </w:r>
      <w:r w:rsidRPr="000C33E7">
        <w:rPr>
          <w:rFonts w:cs="Arial" w:hint="cs"/>
          <w:color w:val="7030A0"/>
          <w:sz w:val="28"/>
          <w:szCs w:val="28"/>
          <w:rtl/>
        </w:rPr>
        <w:t xml:space="preserve">לחיצה על "הרשאות </w:t>
      </w:r>
      <w:proofErr w:type="spellStart"/>
      <w:r w:rsidRPr="000C33E7">
        <w:rPr>
          <w:rFonts w:cs="Arial" w:hint="cs"/>
          <w:color w:val="7030A0"/>
          <w:sz w:val="28"/>
          <w:szCs w:val="28"/>
          <w:rtl/>
        </w:rPr>
        <w:t>לכח"ל</w:t>
      </w:r>
      <w:proofErr w:type="spellEnd"/>
      <w:r w:rsidRPr="000C33E7">
        <w:rPr>
          <w:rFonts w:cs="Arial" w:hint="cs"/>
          <w:color w:val="7030A0"/>
          <w:sz w:val="28"/>
          <w:szCs w:val="28"/>
          <w:rtl/>
        </w:rPr>
        <w:t>" ייפתח המסך הבא</w:t>
      </w:r>
      <w:r w:rsidRPr="000C33E7">
        <w:rPr>
          <w:rFonts w:cs="Arial" w:hint="cs"/>
          <w:b/>
          <w:bCs/>
          <w:i/>
          <w:iCs/>
          <w:color w:val="7030A0"/>
          <w:sz w:val="28"/>
          <w:szCs w:val="28"/>
          <w:rtl/>
        </w:rPr>
        <w:t>:</w:t>
      </w:r>
    </w:p>
    <w:p w14:paraId="0A0AF855" w14:textId="77777777" w:rsidR="00BD6295" w:rsidRDefault="00BD6295" w:rsidP="00BD6295">
      <w:pPr>
        <w:rPr>
          <w:rFonts w:cs="Arial"/>
          <w:sz w:val="28"/>
          <w:szCs w:val="28"/>
          <w:rtl/>
        </w:rPr>
      </w:pPr>
      <w:r w:rsidRPr="0077401E">
        <w:rPr>
          <w:rFonts w:cs="Arial"/>
          <w:noProof/>
          <w:sz w:val="28"/>
          <w:szCs w:val="28"/>
          <w:rtl/>
        </w:rPr>
        <w:drawing>
          <wp:inline distT="0" distB="0" distL="0" distR="0" wp14:anchorId="1AAC0A4A" wp14:editId="5513829C">
            <wp:extent cx="2742565" cy="5043530"/>
            <wp:effectExtent l="0" t="0" r="635" b="5080"/>
            <wp:docPr id="7" name="תמונה 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&#10;&#10;התיאור נוצר באופן אוטומטי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9283" cy="507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93AB" w14:textId="77777777" w:rsidR="00BD6295" w:rsidRDefault="00BD6295" w:rsidP="00BD6295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שדה "</w:t>
      </w:r>
      <w:r w:rsidRPr="00027A5C">
        <w:rPr>
          <w:rFonts w:cs="Arial" w:hint="cs"/>
          <w:sz w:val="28"/>
          <w:szCs w:val="28"/>
          <w:rtl/>
        </w:rPr>
        <w:t xml:space="preserve">הרשאות </w:t>
      </w:r>
      <w:proofErr w:type="spellStart"/>
      <w:r>
        <w:rPr>
          <w:rFonts w:cs="Arial" w:hint="cs"/>
          <w:sz w:val="28"/>
          <w:szCs w:val="28"/>
          <w:rtl/>
        </w:rPr>
        <w:t>לכח"ל</w:t>
      </w:r>
      <w:proofErr w:type="spellEnd"/>
      <w:r>
        <w:rPr>
          <w:rFonts w:cs="Arial" w:hint="cs"/>
          <w:sz w:val="28"/>
          <w:szCs w:val="28"/>
          <w:rtl/>
        </w:rPr>
        <w:t xml:space="preserve">" -  </w:t>
      </w:r>
      <w:r w:rsidRPr="00027A5C">
        <w:rPr>
          <w:rFonts w:cs="Arial" w:hint="cs"/>
          <w:sz w:val="28"/>
          <w:szCs w:val="28"/>
          <w:rtl/>
        </w:rPr>
        <w:t xml:space="preserve">יש אפשרות לבחור </w:t>
      </w:r>
      <w:r>
        <w:rPr>
          <w:rFonts w:cs="Arial" w:hint="cs"/>
          <w:sz w:val="28"/>
          <w:szCs w:val="28"/>
          <w:rtl/>
        </w:rPr>
        <w:t>ביותר ממערכת אחת ע"י בחירה מרשימה ולחיצה עם העכבר על המערכת הדרושה.</w:t>
      </w:r>
    </w:p>
    <w:p w14:paraId="3F5EE934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372540D0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2B344BFF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105446B6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0C297C20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2E8BA075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3D977142" w14:textId="77777777" w:rsidR="00BD6295" w:rsidRDefault="00BD6295" w:rsidP="00BD6295">
      <w:pPr>
        <w:rPr>
          <w:rFonts w:cs="Arial"/>
          <w:b/>
          <w:bCs/>
          <w:sz w:val="28"/>
          <w:szCs w:val="28"/>
          <w:u w:val="single"/>
          <w:rtl/>
        </w:rPr>
      </w:pPr>
    </w:p>
    <w:p w14:paraId="75E0D920" w14:textId="77777777" w:rsidR="00BD6295" w:rsidRPr="000C33E7" w:rsidRDefault="00BD6295" w:rsidP="00BD6295">
      <w:pPr>
        <w:rPr>
          <w:rFonts w:cs="Arial"/>
          <w:b/>
          <w:bCs/>
          <w:color w:val="7030A0"/>
          <w:sz w:val="28"/>
          <w:szCs w:val="28"/>
          <w:u w:val="single"/>
          <w:rtl/>
        </w:rPr>
      </w:pPr>
      <w:r w:rsidRPr="000C33E7">
        <w:rPr>
          <w:rFonts w:cs="Arial" w:hint="cs"/>
          <w:b/>
          <w:bCs/>
          <w:color w:val="7030A0"/>
          <w:sz w:val="32"/>
          <w:szCs w:val="32"/>
          <w:u w:val="single"/>
          <w:rtl/>
        </w:rPr>
        <w:lastRenderedPageBreak/>
        <w:t>הרשאות למערכת מכלול</w:t>
      </w:r>
      <w:r>
        <w:rPr>
          <w:rFonts w:cs="Arial"/>
          <w:b/>
          <w:bCs/>
          <w:color w:val="7030A0"/>
          <w:sz w:val="32"/>
          <w:szCs w:val="32"/>
          <w:u w:val="single"/>
          <w:rtl/>
        </w:rPr>
        <w:br/>
      </w:r>
      <w:r>
        <w:rPr>
          <w:rFonts w:cs="Arial"/>
          <w:b/>
          <w:bCs/>
          <w:color w:val="7030A0"/>
          <w:sz w:val="32"/>
          <w:szCs w:val="32"/>
          <w:u w:val="single"/>
          <w:rtl/>
        </w:rPr>
        <w:br/>
      </w:r>
      <w:r w:rsidRPr="000C33E7">
        <w:rPr>
          <w:rFonts w:cs="Arial" w:hint="cs"/>
          <w:color w:val="7030A0"/>
          <w:sz w:val="28"/>
          <w:szCs w:val="28"/>
          <w:rtl/>
        </w:rPr>
        <w:t>לחיצה על "הרשאות למכלול" ייפתח המסך הבא:</w:t>
      </w:r>
    </w:p>
    <w:p w14:paraId="4DF68CE5" w14:textId="77777777" w:rsidR="00BD6295" w:rsidRDefault="00BD6295" w:rsidP="00BD6295">
      <w:pPr>
        <w:rPr>
          <w:rFonts w:cs="Arial"/>
          <w:sz w:val="28"/>
          <w:szCs w:val="28"/>
          <w:rtl/>
        </w:rPr>
      </w:pPr>
      <w:r w:rsidRPr="0077401E">
        <w:rPr>
          <w:rFonts w:cs="Arial"/>
          <w:noProof/>
          <w:sz w:val="28"/>
          <w:szCs w:val="28"/>
          <w:rtl/>
        </w:rPr>
        <w:drawing>
          <wp:inline distT="0" distB="0" distL="0" distR="0" wp14:anchorId="688690AF" wp14:editId="0D6966A3">
            <wp:extent cx="2617470" cy="4688495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3993" cy="47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192B" w14:textId="77777777" w:rsidR="00BD6295" w:rsidRPr="00F43A95" w:rsidRDefault="00BD6295" w:rsidP="00BD6295">
      <w:pPr>
        <w:rPr>
          <w:rFonts w:cs="Arial"/>
          <w:b/>
          <w:bCs/>
          <w:color w:val="FF00FF"/>
          <w:sz w:val="32"/>
          <w:szCs w:val="32"/>
          <w:rtl/>
        </w:rPr>
      </w:pPr>
      <w:r w:rsidRPr="00F43A95">
        <w:rPr>
          <w:rFonts w:cs="Arial" w:hint="cs"/>
          <w:b/>
          <w:bCs/>
          <w:color w:val="FF00FF"/>
          <w:sz w:val="32"/>
          <w:szCs w:val="32"/>
          <w:rtl/>
        </w:rPr>
        <w:t>**שימו לב**</w:t>
      </w:r>
    </w:p>
    <w:p w14:paraId="2E3A3048" w14:textId="77777777" w:rsidR="00BD6295" w:rsidRDefault="00BD6295" w:rsidP="00BD6295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לכל בקשה כזו נדרשים שתי רמות אישור ממונים כלומר ממונה ראשון מאשר ורק בסיום האישור מגיע מייל לממונה שני לאשר.</w:t>
      </w:r>
    </w:p>
    <w:p w14:paraId="095B13B3" w14:textId="77777777" w:rsidR="00BD6295" w:rsidRPr="00F43A95" w:rsidRDefault="00BD6295" w:rsidP="00BD6295">
      <w:pPr>
        <w:rPr>
          <w:rFonts w:cs="Arial"/>
          <w:b/>
          <w:bCs/>
          <w:color w:val="FF00FF"/>
          <w:sz w:val="28"/>
          <w:szCs w:val="28"/>
        </w:rPr>
      </w:pPr>
      <w:r w:rsidRPr="00F43A95">
        <w:rPr>
          <w:rFonts w:cs="Arial" w:hint="cs"/>
          <w:b/>
          <w:bCs/>
          <w:color w:val="FF00FF"/>
          <w:sz w:val="28"/>
          <w:szCs w:val="28"/>
          <w:rtl/>
        </w:rPr>
        <w:t xml:space="preserve">המייל לאישור מגיע מכתובת : </w:t>
      </w:r>
      <w:r w:rsidRPr="00F43A95">
        <w:rPr>
          <w:rFonts w:cs="Arial"/>
          <w:b/>
          <w:bCs/>
          <w:color w:val="FF00FF"/>
          <w:sz w:val="28"/>
          <w:szCs w:val="28"/>
        </w:rPr>
        <w:t>"</w:t>
      </w:r>
      <w:r w:rsidRPr="00F43A95">
        <w:rPr>
          <w:rFonts w:cs="Arial" w:hint="cs"/>
          <w:b/>
          <w:bCs/>
          <w:color w:val="FF00FF"/>
          <w:sz w:val="28"/>
          <w:szCs w:val="28"/>
        </w:rPr>
        <w:t>MICROSOFT F</w:t>
      </w:r>
      <w:r>
        <w:rPr>
          <w:rFonts w:cs="Arial"/>
          <w:b/>
          <w:bCs/>
          <w:color w:val="FF00FF"/>
          <w:sz w:val="28"/>
          <w:szCs w:val="28"/>
        </w:rPr>
        <w:t>LOW</w:t>
      </w:r>
      <w:r w:rsidRPr="00F43A95">
        <w:rPr>
          <w:rFonts w:cs="Arial"/>
          <w:b/>
          <w:bCs/>
          <w:color w:val="FF00FF"/>
          <w:sz w:val="28"/>
          <w:szCs w:val="28"/>
        </w:rPr>
        <w:t>"</w:t>
      </w:r>
    </w:p>
    <w:p w14:paraId="060F6FD4" w14:textId="77777777" w:rsidR="00BD6295" w:rsidRDefault="00BD6295" w:rsidP="00BD6295">
      <w:pPr>
        <w:rPr>
          <w:b/>
          <w:bCs/>
          <w:color w:val="FF0000"/>
          <w:sz w:val="28"/>
          <w:szCs w:val="28"/>
          <w:rtl/>
        </w:rPr>
      </w:pPr>
      <w:r w:rsidRPr="00F43A95">
        <w:rPr>
          <w:rFonts w:hint="cs"/>
          <w:b/>
          <w:bCs/>
          <w:color w:val="FF0000"/>
          <w:sz w:val="28"/>
          <w:szCs w:val="28"/>
          <w:rtl/>
        </w:rPr>
        <w:t xml:space="preserve">עד שממונה שני לא מאשר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אגף מחשוב לא יוכל </w:t>
      </w:r>
      <w:r w:rsidRPr="00F43A95">
        <w:rPr>
          <w:rFonts w:hint="cs"/>
          <w:b/>
          <w:bCs/>
          <w:color w:val="FF0000"/>
          <w:sz w:val="28"/>
          <w:szCs w:val="28"/>
          <w:rtl/>
        </w:rPr>
        <w:t>לטפל בבקשה.</w:t>
      </w:r>
    </w:p>
    <w:p w14:paraId="1941DB87" w14:textId="77777777" w:rsidR="00BD6295" w:rsidRDefault="00BD6295" w:rsidP="00BD6295">
      <w:pPr>
        <w:rPr>
          <w:b/>
          <w:bCs/>
          <w:color w:val="FF0000"/>
          <w:sz w:val="28"/>
          <w:szCs w:val="28"/>
          <w:rtl/>
        </w:rPr>
      </w:pPr>
    </w:p>
    <w:p w14:paraId="0E8F96C6" w14:textId="77777777" w:rsidR="00BD6295" w:rsidRPr="00F43A95" w:rsidRDefault="00BD6295" w:rsidP="00BD6295">
      <w:pPr>
        <w:rPr>
          <w:b/>
          <w:bCs/>
          <w:color w:val="FF0000"/>
          <w:sz w:val="28"/>
          <w:szCs w:val="28"/>
          <w:rtl/>
        </w:rPr>
      </w:pPr>
    </w:p>
    <w:p w14:paraId="3597DD68" w14:textId="77777777" w:rsidR="00BD6295" w:rsidRPr="00027A5C" w:rsidRDefault="00BD6295" w:rsidP="00BD6295">
      <w:pPr>
        <w:rPr>
          <w:sz w:val="28"/>
          <w:szCs w:val="28"/>
          <w:rtl/>
        </w:rPr>
      </w:pPr>
    </w:p>
    <w:p w14:paraId="1E15B075" w14:textId="77777777" w:rsidR="00BD6295" w:rsidRPr="00E621FC" w:rsidRDefault="00BD6295" w:rsidP="00BD6295">
      <w:pPr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3459F" wp14:editId="6FE2A665">
                <wp:simplePos x="0" y="0"/>
                <wp:positionH relativeFrom="column">
                  <wp:posOffset>2933700</wp:posOffset>
                </wp:positionH>
                <wp:positionV relativeFrom="paragraph">
                  <wp:posOffset>523875</wp:posOffset>
                </wp:positionV>
                <wp:extent cx="3219450" cy="9525"/>
                <wp:effectExtent l="0" t="0" r="19050" b="28575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E68E9" id="מחבר ישר 18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41.25pt" to="484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" strokecolor="red" strokeweight="1.5pt">
                <v:stroke joinstyle="miter"/>
              </v:line>
            </w:pict>
          </mc:Fallback>
        </mc:AlternateContent>
      </w:r>
      <w:r w:rsidRPr="00325AFB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167563" wp14:editId="29A24B2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85820" cy="1404620"/>
                <wp:effectExtent l="0" t="0" r="2413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8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0D10" w14:textId="77777777" w:rsidR="00BD6295" w:rsidRPr="001F32D3" w:rsidRDefault="00BD6295" w:rsidP="00BD6295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F32D3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  <w:rtl/>
                              </w:rPr>
                              <w:t>דוגמא למייל שמגיע למנהל לאישור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6756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15.4pt;margin-top:0;width:266.6pt;height:110.6pt;flip:x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">
                <v:textbox style="mso-fit-shape-to-text:t">
                  <w:txbxContent>
                    <w:p w14:paraId="1E160D10" w14:textId="77777777" w:rsidR="00BD6295" w:rsidRPr="001F32D3" w:rsidRDefault="00BD6295" w:rsidP="00BD6295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 w:rsidRPr="001F32D3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  <w:rtl/>
                        </w:rPr>
                        <w:t>דוגמא למייל שמגיע למנהל לאישור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21FC">
        <w:rPr>
          <w:rFonts w:cs="Arial"/>
          <w:noProof/>
          <w:sz w:val="28"/>
          <w:szCs w:val="28"/>
          <w:rtl/>
        </w:rPr>
        <w:drawing>
          <wp:inline distT="0" distB="0" distL="0" distR="0" wp14:anchorId="522AF2FC" wp14:editId="54B88E21">
            <wp:extent cx="5307068" cy="1001864"/>
            <wp:effectExtent l="0" t="0" r="0" b="8255"/>
            <wp:docPr id="11" name="תמונה 1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טקסט&#10;&#10;התיאור נוצר באופן אוטומטי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8734" cy="100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2B88" w14:textId="77777777" w:rsidR="00BD6295" w:rsidRDefault="00BD6295" w:rsidP="00BD6295">
      <w:p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166FF" wp14:editId="4D492AC3">
                <wp:simplePos x="0" y="0"/>
                <wp:positionH relativeFrom="column">
                  <wp:posOffset>2724150</wp:posOffset>
                </wp:positionH>
                <wp:positionV relativeFrom="paragraph">
                  <wp:posOffset>1890395</wp:posOffset>
                </wp:positionV>
                <wp:extent cx="1285875" cy="542925"/>
                <wp:effectExtent l="19050" t="19050" r="28575" b="28575"/>
                <wp:wrapNone/>
                <wp:docPr id="15" name="אליפסה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42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A7BEFD" id="אליפסה 15" o:spid="_x0000_s1026" style="position:absolute;left:0;text-align:left;margin-left:214.5pt;margin-top:148.85pt;width:101.25pt;height:4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" filled="f" strokecolor="red" strokeweight="3pt">
                <v:stroke joinstyle="miter"/>
              </v:oval>
            </w:pict>
          </mc:Fallback>
        </mc:AlternateContent>
      </w:r>
      <w:r w:rsidRPr="002679E9">
        <w:rPr>
          <w:rFonts w:cs="Arial"/>
          <w:noProof/>
          <w:rtl/>
        </w:rPr>
        <w:drawing>
          <wp:inline distT="0" distB="0" distL="0" distR="0" wp14:anchorId="0AFA6AC9" wp14:editId="43DF62BB">
            <wp:extent cx="3233943" cy="2433099"/>
            <wp:effectExtent l="0" t="0" r="5080" b="5715"/>
            <wp:docPr id="13" name="תמונה 1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40970" cy="243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CEA1" w14:textId="77777777" w:rsidR="00BD6295" w:rsidRDefault="00BD6295" w:rsidP="00BD6295">
      <w:pPr>
        <w:rPr>
          <w:rtl/>
        </w:rPr>
      </w:pPr>
      <w:r w:rsidRPr="001F32D3">
        <w:rPr>
          <w:rFonts w:hint="cs"/>
          <w:b/>
          <w:bCs/>
          <w:color w:val="FF00FF"/>
          <w:sz w:val="32"/>
          <w:szCs w:val="32"/>
          <w:rtl/>
        </w:rPr>
        <w:t xml:space="preserve">לאחר לחיצה על </w:t>
      </w:r>
      <w:r w:rsidRPr="001F32D3">
        <w:rPr>
          <w:b/>
          <w:bCs/>
          <w:color w:val="FF00FF"/>
          <w:sz w:val="32"/>
          <w:szCs w:val="32"/>
        </w:rPr>
        <w:t>approve</w:t>
      </w:r>
      <w:r w:rsidRPr="001F32D3">
        <w:rPr>
          <w:rFonts w:hint="cs"/>
          <w:b/>
          <w:bCs/>
          <w:color w:val="FF00FF"/>
          <w:sz w:val="32"/>
          <w:szCs w:val="32"/>
          <w:rtl/>
        </w:rPr>
        <w:t xml:space="preserve"> יש ללחוץ על </w:t>
      </w:r>
      <w:r w:rsidRPr="001F32D3">
        <w:rPr>
          <w:b/>
          <w:bCs/>
          <w:color w:val="FF00FF"/>
          <w:sz w:val="32"/>
          <w:szCs w:val="32"/>
        </w:rPr>
        <w:t>Confirm</w:t>
      </w:r>
      <w:r>
        <w:rPr>
          <w:rFonts w:hint="cs"/>
          <w:rtl/>
        </w:rPr>
        <w:t>:</w:t>
      </w:r>
    </w:p>
    <w:p w14:paraId="1C64E89B" w14:textId="77777777" w:rsidR="00BD6295" w:rsidRDefault="00BD6295" w:rsidP="00BD6295">
      <w:p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B853C" wp14:editId="5F933ED0">
                <wp:simplePos x="0" y="0"/>
                <wp:positionH relativeFrom="column">
                  <wp:posOffset>3216910</wp:posOffset>
                </wp:positionH>
                <wp:positionV relativeFrom="paragraph">
                  <wp:posOffset>2231390</wp:posOffset>
                </wp:positionV>
                <wp:extent cx="1285875" cy="542925"/>
                <wp:effectExtent l="19050" t="19050" r="28575" b="28575"/>
                <wp:wrapNone/>
                <wp:docPr id="16" name="אליפס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429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FF29A5" id="אליפסה 16" o:spid="_x0000_s1026" style="position:absolute;left:0;text-align:left;margin-left:253.3pt;margin-top:175.7pt;width:101.25pt;height:4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" filled="f" strokecolor="red" strokeweight="3pt">
                <v:stroke joinstyle="miter"/>
              </v:oval>
            </w:pict>
          </mc:Fallback>
        </mc:AlternateContent>
      </w:r>
      <w:r w:rsidRPr="00F63A35">
        <w:rPr>
          <w:rFonts w:cs="Arial"/>
          <w:noProof/>
          <w:rtl/>
        </w:rPr>
        <w:drawing>
          <wp:inline distT="0" distB="0" distL="0" distR="0" wp14:anchorId="2EDDA0AF" wp14:editId="076A1B5D">
            <wp:extent cx="2676193" cy="2775006"/>
            <wp:effectExtent l="0" t="0" r="0" b="6350"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1737" cy="278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C4E49" w14:textId="77777777" w:rsidR="00BD6295" w:rsidRPr="001F32D3" w:rsidRDefault="00BD6295" w:rsidP="00BD6295">
      <w:pPr>
        <w:rPr>
          <w:b/>
          <w:bCs/>
          <w:rtl/>
        </w:rPr>
      </w:pPr>
      <w:r w:rsidRPr="001F32D3">
        <w:rPr>
          <w:rFonts w:hint="cs"/>
          <w:b/>
          <w:bCs/>
          <w:rtl/>
        </w:rPr>
        <w:t>לאחר אישור הממונה הישיר יישלח מייל למנהל ה</w:t>
      </w:r>
      <w:r>
        <w:rPr>
          <w:rFonts w:hint="cs"/>
          <w:b/>
          <w:bCs/>
          <w:rtl/>
        </w:rPr>
        <w:t xml:space="preserve">אגף/מחלקה </w:t>
      </w:r>
      <w:r w:rsidRPr="001F32D3">
        <w:rPr>
          <w:rFonts w:hint="cs"/>
          <w:b/>
          <w:bCs/>
          <w:rtl/>
        </w:rPr>
        <w:t>לאישור העובד החדש.</w:t>
      </w:r>
    </w:p>
    <w:p w14:paraId="32942767" w14:textId="77777777" w:rsidR="00BD6295" w:rsidRPr="001F32D3" w:rsidRDefault="00BD6295" w:rsidP="00BD6295">
      <w:pPr>
        <w:rPr>
          <w:b/>
          <w:bCs/>
          <w:rtl/>
        </w:rPr>
      </w:pPr>
      <w:r w:rsidRPr="001F32D3">
        <w:rPr>
          <w:rFonts w:hint="cs"/>
          <w:b/>
          <w:bCs/>
          <w:rtl/>
        </w:rPr>
        <w:t xml:space="preserve">במידה ויש צורך בהרשאות </w:t>
      </w:r>
      <w:proofErr w:type="spellStart"/>
      <w:r w:rsidRPr="001F32D3">
        <w:rPr>
          <w:rFonts w:hint="cs"/>
          <w:b/>
          <w:bCs/>
          <w:rtl/>
        </w:rPr>
        <w:t>כח"ל</w:t>
      </w:r>
      <w:proofErr w:type="spellEnd"/>
      <w:r w:rsidRPr="001F32D3">
        <w:rPr>
          <w:rFonts w:hint="cs"/>
          <w:b/>
          <w:bCs/>
          <w:rtl/>
        </w:rPr>
        <w:t xml:space="preserve"> יישלח מייל לגזבר העירייה.</w:t>
      </w:r>
    </w:p>
    <w:p w14:paraId="78B86EEF" w14:textId="77777777" w:rsidR="00BD6295" w:rsidRPr="001F32D3" w:rsidRDefault="00BD6295" w:rsidP="00BD6295">
      <w:pPr>
        <w:rPr>
          <w:b/>
          <w:bCs/>
          <w:rtl/>
        </w:rPr>
      </w:pPr>
      <w:r w:rsidRPr="001F32D3">
        <w:rPr>
          <w:rFonts w:hint="cs"/>
          <w:b/>
          <w:bCs/>
          <w:rtl/>
        </w:rPr>
        <w:t>לאחר אישור כל הגורמים הנדרשים המוקד יקבל את נתוני העובד החדש ויפתח לו את ההרשאות הנדרשות.</w:t>
      </w:r>
    </w:p>
    <w:p w14:paraId="5684C2D4" w14:textId="77777777" w:rsidR="00BD6295" w:rsidRPr="001F32D3" w:rsidRDefault="00BD6295" w:rsidP="00BD6295">
      <w:pPr>
        <w:rPr>
          <w:b/>
          <w:bCs/>
          <w:rtl/>
        </w:rPr>
      </w:pPr>
      <w:r w:rsidRPr="001F32D3">
        <w:rPr>
          <w:rFonts w:hint="cs"/>
          <w:b/>
          <w:bCs/>
          <w:rtl/>
        </w:rPr>
        <w:t>מייל עם שם המשתמש (כתובת המייל) והסיסמה תשלח לממונה הישיר.</w:t>
      </w:r>
    </w:p>
    <w:p w14:paraId="3E333088" w14:textId="77777777" w:rsidR="00BD6295" w:rsidRPr="00861EFE" w:rsidRDefault="00BD6295" w:rsidP="00861EFE">
      <w:pPr>
        <w:rPr>
          <w:rtl/>
        </w:rPr>
      </w:pPr>
    </w:p>
    <w:sectPr w:rsidR="00BD6295" w:rsidRPr="00861EFE" w:rsidSect="00E90382">
      <w:headerReference w:type="default" r:id="rId21"/>
      <w:footerReference w:type="default" r:id="rId22"/>
      <w:pgSz w:w="11906" w:h="16838" w:code="9"/>
      <w:pgMar w:top="1440" w:right="1080" w:bottom="1440" w:left="1080" w:header="709" w:footer="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812B" w14:textId="77777777" w:rsidR="00A83FB2" w:rsidRDefault="00A83FB2">
      <w:r>
        <w:separator/>
      </w:r>
    </w:p>
  </w:endnote>
  <w:endnote w:type="continuationSeparator" w:id="0">
    <w:p w14:paraId="4BDC46C9" w14:textId="77777777" w:rsidR="00A83FB2" w:rsidRDefault="00A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260"/>
      <w:bidiVisual/>
      <w:tblW w:w="11341" w:type="dxa"/>
      <w:tblLayout w:type="fixed"/>
      <w:tblLook w:val="04A0" w:firstRow="1" w:lastRow="0" w:firstColumn="1" w:lastColumn="0" w:noHBand="0" w:noVBand="1"/>
    </w:tblPr>
    <w:tblGrid>
      <w:gridCol w:w="6946"/>
      <w:gridCol w:w="567"/>
      <w:gridCol w:w="3828"/>
    </w:tblGrid>
    <w:tr w:rsidR="00C5517F" w:rsidRPr="0059354F" w14:paraId="08FAE806" w14:textId="77777777" w:rsidTr="00A11B66">
      <w:trPr>
        <w:trHeight w:val="274"/>
      </w:trPr>
      <w:tc>
        <w:tcPr>
          <w:tcW w:w="7513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9771437" w14:textId="77777777" w:rsidR="00AD7D23" w:rsidRPr="00157AF7" w:rsidRDefault="00C5517F" w:rsidP="00AD7D23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1"/>
              <w:szCs w:val="21"/>
            </w:rPr>
          </w:pPr>
          <w:r w:rsidRPr="00157AF7">
            <w:rPr>
              <w:rFonts w:ascii="Arial" w:hAnsi="Arial" w:cs="Arial"/>
              <w:sz w:val="21"/>
              <w:szCs w:val="21"/>
              <w:rtl/>
            </w:rPr>
            <w:t xml:space="preserve">רחוב רמב"ם 12, מיקוד 4360206  • המוקד העירוני 107• </w:t>
          </w:r>
          <w:hyperlink r:id="rId1" w:history="1">
            <w:r w:rsidR="00AD7D23" w:rsidRPr="00C23AF8">
              <w:rPr>
                <w:rStyle w:val="Hyperlink"/>
                <w:rFonts w:ascii="Arial" w:hAnsi="Arial" w:cs="Arial"/>
                <w:sz w:val="21"/>
                <w:szCs w:val="21"/>
              </w:rPr>
              <w:t>orenm@raanana.muni.il</w:t>
            </w:r>
          </w:hyperlink>
        </w:p>
      </w:tc>
      <w:tc>
        <w:tcPr>
          <w:tcW w:w="3828" w:type="dxa"/>
          <w:vMerge w:val="restart"/>
          <w:shd w:val="clear" w:color="auto" w:fill="auto"/>
        </w:tcPr>
        <w:p w14:paraId="284F65A3" w14:textId="77777777" w:rsidR="00C5517F" w:rsidRPr="0059354F" w:rsidRDefault="003452F5" w:rsidP="00C5517F">
          <w:pPr>
            <w:rPr>
              <w:rtl/>
            </w:rPr>
          </w:pPr>
          <w:r>
            <w:rPr>
              <w:noProof/>
            </w:rPr>
            <w:drawing>
              <wp:inline distT="0" distB="0" distL="0" distR="0" wp14:anchorId="12D7EDEA" wp14:editId="00CEF192">
                <wp:extent cx="2371725" cy="476250"/>
                <wp:effectExtent l="0" t="0" r="0" b="0"/>
                <wp:docPr id="2" name="תמונה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517F" w:rsidRPr="0059354F" w14:paraId="3D526B2A" w14:textId="77777777" w:rsidTr="00A11B66">
      <w:tc>
        <w:tcPr>
          <w:tcW w:w="6946" w:type="dxa"/>
          <w:tcBorders>
            <w:top w:val="single" w:sz="4" w:space="0" w:color="auto"/>
          </w:tcBorders>
          <w:shd w:val="clear" w:color="auto" w:fill="auto"/>
        </w:tcPr>
        <w:p w14:paraId="1CA3DE70" w14:textId="77777777" w:rsidR="00C5517F" w:rsidRPr="00157AF7" w:rsidRDefault="00C5517F" w:rsidP="00142293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1"/>
              <w:szCs w:val="21"/>
              <w:rtl/>
            </w:rPr>
          </w:pPr>
          <w:r w:rsidRPr="00157AF7">
            <w:rPr>
              <w:rFonts w:ascii="Arial" w:hAnsi="Arial" w:cs="Arial"/>
              <w:sz w:val="21"/>
              <w:szCs w:val="21"/>
              <w:rtl/>
            </w:rPr>
            <w:t>טל. 09-77088</w:t>
          </w:r>
          <w:r w:rsidR="00142293">
            <w:rPr>
              <w:rFonts w:ascii="Arial" w:hAnsi="Arial" w:cs="Arial" w:hint="cs"/>
              <w:sz w:val="21"/>
              <w:szCs w:val="21"/>
              <w:rtl/>
            </w:rPr>
            <w:t>44</w:t>
          </w:r>
          <w:r w:rsidRPr="00157AF7">
            <w:rPr>
              <w:rFonts w:ascii="Arial" w:hAnsi="Arial" w:cs="Arial"/>
              <w:sz w:val="21"/>
              <w:szCs w:val="21"/>
              <w:rtl/>
            </w:rPr>
            <w:t xml:space="preserve"> • פקס. 09-77088</w:t>
          </w:r>
          <w:r w:rsidR="00142293">
            <w:rPr>
              <w:rFonts w:ascii="Arial" w:hAnsi="Arial" w:cs="Arial" w:hint="cs"/>
              <w:sz w:val="21"/>
              <w:szCs w:val="21"/>
              <w:rtl/>
            </w:rPr>
            <w:t>30</w:t>
          </w:r>
          <w:r w:rsidRPr="00157AF7">
            <w:rPr>
              <w:rFonts w:ascii="Arial" w:hAnsi="Arial" w:cs="Arial"/>
              <w:sz w:val="21"/>
              <w:szCs w:val="21"/>
              <w:rtl/>
            </w:rPr>
            <w:t xml:space="preserve">  •  </w:t>
          </w:r>
          <w:hyperlink r:id="rId3" w:history="1">
            <w:r w:rsidRPr="00157AF7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www.raanana.muni.il</w:t>
            </w:r>
          </w:hyperlink>
          <w:r w:rsidRPr="00157AF7">
            <w:rPr>
              <w:rFonts w:ascii="Arial" w:hAnsi="Arial" w:cs="Arial"/>
              <w:sz w:val="21"/>
              <w:szCs w:val="21"/>
              <w:rtl/>
            </w:rPr>
            <w:t xml:space="preserve">  </w:t>
          </w:r>
          <w:r w:rsidRPr="00157AF7">
            <w:rPr>
              <w:rFonts w:ascii="Arial" w:hAnsi="Arial" w:cs="Arial"/>
              <w:sz w:val="21"/>
              <w:szCs w:val="21"/>
              <w:rtl/>
            </w:rPr>
            <w:br/>
          </w:r>
          <w:r w:rsidRPr="00157AF7">
            <w:rPr>
              <w:rFonts w:ascii="Arial" w:hAnsi="Arial" w:cs="Arial"/>
              <w:sz w:val="21"/>
              <w:szCs w:val="21"/>
              <w:rtl/>
            </w:rPr>
            <w:fldChar w:fldCharType="begin"/>
          </w:r>
          <w:r w:rsidRPr="00157AF7">
            <w:rPr>
              <w:rFonts w:ascii="Arial" w:hAnsi="Arial" w:cs="Arial"/>
              <w:sz w:val="21"/>
              <w:szCs w:val="21"/>
              <w:rtl/>
            </w:rPr>
            <w:instrText xml:space="preserve"> </w:instrText>
          </w:r>
          <w:r w:rsidRPr="00157AF7">
            <w:rPr>
              <w:rFonts w:ascii="Arial" w:hAnsi="Arial" w:cs="Arial"/>
              <w:sz w:val="21"/>
              <w:szCs w:val="21"/>
            </w:rPr>
            <w:instrText>PAGE  \* Arabic  \* MERGEFORMAT</w:instrText>
          </w:r>
          <w:r w:rsidRPr="00157AF7">
            <w:rPr>
              <w:rFonts w:ascii="Arial" w:hAnsi="Arial" w:cs="Arial"/>
              <w:sz w:val="21"/>
              <w:szCs w:val="21"/>
              <w:rtl/>
            </w:rPr>
            <w:instrText xml:space="preserve"> </w:instrText>
          </w:r>
          <w:r w:rsidRPr="00157AF7">
            <w:rPr>
              <w:rFonts w:ascii="Arial" w:hAnsi="Arial" w:cs="Arial"/>
              <w:sz w:val="21"/>
              <w:szCs w:val="21"/>
              <w:rtl/>
            </w:rPr>
            <w:fldChar w:fldCharType="separate"/>
          </w:r>
          <w:r w:rsidR="00957E34">
            <w:rPr>
              <w:rFonts w:ascii="Arial" w:hAnsi="Arial" w:cs="Arial"/>
              <w:noProof/>
              <w:sz w:val="21"/>
              <w:szCs w:val="21"/>
              <w:rtl/>
            </w:rPr>
            <w:t>1</w:t>
          </w:r>
          <w:r w:rsidRPr="00157AF7">
            <w:rPr>
              <w:rFonts w:ascii="Arial" w:hAnsi="Arial" w:cs="Arial"/>
              <w:sz w:val="21"/>
              <w:szCs w:val="21"/>
              <w:rtl/>
            </w:rPr>
            <w:fldChar w:fldCharType="end"/>
          </w:r>
        </w:p>
      </w:tc>
      <w:tc>
        <w:tcPr>
          <w:tcW w:w="567" w:type="dxa"/>
          <w:tcBorders>
            <w:top w:val="single" w:sz="4" w:space="0" w:color="auto"/>
          </w:tcBorders>
          <w:shd w:val="clear" w:color="auto" w:fill="auto"/>
        </w:tcPr>
        <w:p w14:paraId="55992143" w14:textId="77777777" w:rsidR="00C5517F" w:rsidRPr="0059354F" w:rsidRDefault="00C5517F" w:rsidP="00C5517F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  <w:tc>
        <w:tcPr>
          <w:tcW w:w="3828" w:type="dxa"/>
          <w:vMerge/>
          <w:shd w:val="clear" w:color="auto" w:fill="auto"/>
        </w:tcPr>
        <w:p w14:paraId="6E9DF87B" w14:textId="77777777" w:rsidR="00C5517F" w:rsidRPr="0059354F" w:rsidRDefault="00C5517F" w:rsidP="00C5517F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</w:tr>
  </w:tbl>
  <w:p w14:paraId="1DE5F411" w14:textId="77777777" w:rsidR="00F05DC6" w:rsidRPr="00C5517F" w:rsidRDefault="00F05DC6" w:rsidP="00C5517F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84B2" w14:textId="77777777" w:rsidR="00A83FB2" w:rsidRDefault="00A83FB2">
      <w:r>
        <w:separator/>
      </w:r>
    </w:p>
  </w:footnote>
  <w:footnote w:type="continuationSeparator" w:id="0">
    <w:p w14:paraId="29187B96" w14:textId="77777777" w:rsidR="00A83FB2" w:rsidRDefault="00A8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264"/>
      <w:gridCol w:w="1806"/>
      <w:gridCol w:w="4676"/>
    </w:tblGrid>
    <w:tr w:rsidR="00C5517F" w14:paraId="6392A3D6" w14:textId="77777777" w:rsidTr="00CA7917">
      <w:tc>
        <w:tcPr>
          <w:tcW w:w="3320" w:type="dxa"/>
          <w:shd w:val="clear" w:color="auto" w:fill="auto"/>
        </w:tcPr>
        <w:p w14:paraId="43F2FAD4" w14:textId="77777777" w:rsidR="00C5517F" w:rsidRPr="00157AF7" w:rsidRDefault="003452F5" w:rsidP="00C5517F">
          <w:pPr>
            <w:pStyle w:val="a3"/>
            <w:rPr>
              <w:rFonts w:ascii="Calibri" w:hAnsi="Calibri"/>
              <w:rtl/>
            </w:rPr>
          </w:pPr>
          <w:r>
            <w:rPr>
              <w:rFonts w:ascii="Calibri" w:hAnsi="Calibri" w:cs="Arial"/>
              <w:noProof/>
              <w:color w:val="1F497D"/>
              <w:sz w:val="22"/>
              <w:szCs w:val="22"/>
            </w:rPr>
            <w:drawing>
              <wp:inline distT="0" distB="0" distL="0" distR="0" wp14:anchorId="69AECCB2" wp14:editId="71EFAD4A">
                <wp:extent cx="828675" cy="1162050"/>
                <wp:effectExtent l="0" t="0" r="0" b="0"/>
                <wp:docPr id="1" name="תמונה 1" descr="cid:image006.jpg@01D125E1.24D8EA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cid:image006.jpg@01D125E1.24D8EA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shd w:val="clear" w:color="auto" w:fill="auto"/>
        </w:tcPr>
        <w:p w14:paraId="5B8D6457" w14:textId="77777777" w:rsidR="00C5517F" w:rsidRDefault="00C5517F" w:rsidP="00C5517F">
          <w:pPr>
            <w:pStyle w:val="a3"/>
            <w:rPr>
              <w:rtl/>
            </w:rPr>
          </w:pPr>
        </w:p>
      </w:tc>
      <w:tc>
        <w:tcPr>
          <w:tcW w:w="4786" w:type="dxa"/>
          <w:shd w:val="clear" w:color="auto" w:fill="auto"/>
        </w:tcPr>
        <w:p w14:paraId="5A4F48D4" w14:textId="77777777" w:rsidR="00C5517F" w:rsidRPr="00127646" w:rsidRDefault="00CA7917" w:rsidP="00CA7917">
          <w:pPr>
            <w:tabs>
              <w:tab w:val="center" w:pos="4153"/>
              <w:tab w:val="right" w:pos="8306"/>
            </w:tabs>
            <w:rPr>
              <w:sz w:val="32"/>
              <w:szCs w:val="32"/>
              <w:rtl/>
            </w:rPr>
          </w:pPr>
          <w:r>
            <w:rPr>
              <w:rFonts w:hint="cs"/>
              <w:sz w:val="32"/>
              <w:szCs w:val="32"/>
              <w:rtl/>
            </w:rPr>
            <w:t xml:space="preserve">        </w:t>
          </w:r>
          <w:r w:rsidR="00AD7D23">
            <w:rPr>
              <w:rFonts w:hint="cs"/>
              <w:sz w:val="32"/>
              <w:szCs w:val="32"/>
              <w:rtl/>
            </w:rPr>
            <w:t xml:space="preserve">           </w:t>
          </w:r>
          <w:r w:rsidR="00C5517F" w:rsidRPr="00127646">
            <w:rPr>
              <w:rFonts w:hint="cs"/>
              <w:sz w:val="32"/>
              <w:szCs w:val="32"/>
              <w:rtl/>
            </w:rPr>
            <w:t>אגף מחשוב ו</w:t>
          </w:r>
          <w:r>
            <w:rPr>
              <w:rFonts w:hint="cs"/>
              <w:sz w:val="32"/>
              <w:szCs w:val="32"/>
              <w:rtl/>
            </w:rPr>
            <w:t>מערכות</w:t>
          </w:r>
          <w:r w:rsidR="00C5517F" w:rsidRPr="00127646">
            <w:rPr>
              <w:rFonts w:hint="cs"/>
              <w:sz w:val="32"/>
              <w:szCs w:val="32"/>
              <w:rtl/>
            </w:rPr>
            <w:t xml:space="preserve"> מידע</w:t>
          </w:r>
        </w:p>
        <w:p w14:paraId="2EA9C415" w14:textId="77777777" w:rsidR="00C5517F" w:rsidRPr="00127646" w:rsidRDefault="00C5517F" w:rsidP="00297F29">
          <w:pPr>
            <w:tabs>
              <w:tab w:val="center" w:pos="4153"/>
              <w:tab w:val="right" w:pos="8306"/>
            </w:tabs>
            <w:jc w:val="right"/>
            <w:rPr>
              <w:rtl/>
            </w:rPr>
          </w:pPr>
          <w:r w:rsidRPr="00127646">
            <w:rPr>
              <w:rtl/>
            </w:rPr>
            <w:fldChar w:fldCharType="begin"/>
          </w:r>
          <w:r w:rsidRPr="00127646">
            <w:rPr>
              <w:rtl/>
            </w:rPr>
            <w:instrText xml:space="preserve"> </w:instrText>
          </w:r>
          <w:r w:rsidRPr="00127646">
            <w:rPr>
              <w:rFonts w:hint="cs"/>
            </w:rPr>
            <w:instrText>CREATEDATE  \@ "dd MMMM yyyy" \h  \* MERGEFORMAT</w:instrText>
          </w:r>
          <w:r w:rsidRPr="00127646">
            <w:rPr>
              <w:rtl/>
            </w:rPr>
            <w:instrText xml:space="preserve"> </w:instrText>
          </w:r>
          <w:r w:rsidRPr="00127646">
            <w:rPr>
              <w:rtl/>
            </w:rPr>
            <w:fldChar w:fldCharType="separate"/>
          </w:r>
          <w:r w:rsidR="00A83FB2">
            <w:rPr>
              <w:noProof/>
              <w:rtl/>
            </w:rPr>
            <w:t>‏י"ד תמוז תשפ"ג</w:t>
          </w:r>
          <w:r w:rsidRPr="00127646">
            <w:rPr>
              <w:rtl/>
            </w:rPr>
            <w:fldChar w:fldCharType="end"/>
          </w:r>
        </w:p>
        <w:p w14:paraId="41D43604" w14:textId="77777777" w:rsidR="00C5517F" w:rsidRPr="00127646" w:rsidRDefault="00C5517F" w:rsidP="00297F29">
          <w:pPr>
            <w:tabs>
              <w:tab w:val="center" w:pos="4153"/>
              <w:tab w:val="right" w:pos="8306"/>
            </w:tabs>
            <w:jc w:val="right"/>
            <w:rPr>
              <w:rtl/>
            </w:rPr>
          </w:pPr>
          <w:r w:rsidRPr="00127646">
            <w:rPr>
              <w:rtl/>
            </w:rPr>
            <w:fldChar w:fldCharType="begin"/>
          </w:r>
          <w:r w:rsidRPr="00127646">
            <w:rPr>
              <w:rtl/>
            </w:rPr>
            <w:instrText xml:space="preserve"> </w:instrText>
          </w:r>
          <w:r w:rsidRPr="00127646">
            <w:rPr>
              <w:rFonts w:hint="cs"/>
            </w:rPr>
            <w:instrText>CREATEDATE  \@ "dd MMMM yyyy"  \* MERGEFORMAT</w:instrText>
          </w:r>
          <w:r w:rsidRPr="00127646">
            <w:rPr>
              <w:rtl/>
            </w:rPr>
            <w:instrText xml:space="preserve"> </w:instrText>
          </w:r>
          <w:r w:rsidRPr="00127646">
            <w:rPr>
              <w:rtl/>
            </w:rPr>
            <w:fldChar w:fldCharType="separate"/>
          </w:r>
          <w:r w:rsidR="00A83FB2">
            <w:rPr>
              <w:noProof/>
              <w:rtl/>
            </w:rPr>
            <w:t>‏03 יולי 2023</w:t>
          </w:r>
          <w:r w:rsidRPr="00127646">
            <w:rPr>
              <w:rtl/>
            </w:rPr>
            <w:fldChar w:fldCharType="end"/>
          </w:r>
        </w:p>
        <w:p w14:paraId="05290FDF" w14:textId="77777777" w:rsidR="00C5517F" w:rsidRPr="00127646" w:rsidRDefault="00C5517F" w:rsidP="00297F29">
          <w:pPr>
            <w:tabs>
              <w:tab w:val="center" w:pos="4153"/>
              <w:tab w:val="right" w:pos="8306"/>
            </w:tabs>
            <w:jc w:val="right"/>
          </w:pPr>
        </w:p>
        <w:p w14:paraId="13529E61" w14:textId="77777777" w:rsidR="00C5517F" w:rsidRDefault="00C5517F" w:rsidP="00C5517F">
          <w:pPr>
            <w:pStyle w:val="a3"/>
            <w:rPr>
              <w:rtl/>
            </w:rPr>
          </w:pPr>
        </w:p>
      </w:tc>
    </w:tr>
  </w:tbl>
  <w:p w14:paraId="0BA43637" w14:textId="77777777" w:rsidR="00F05DC6" w:rsidRPr="00C5517F" w:rsidRDefault="00F05DC6" w:rsidP="00C551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DA8"/>
    <w:multiLevelType w:val="hybridMultilevel"/>
    <w:tmpl w:val="3642D908"/>
    <w:lvl w:ilvl="0" w:tplc="EBF486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19E5"/>
    <w:multiLevelType w:val="hybridMultilevel"/>
    <w:tmpl w:val="14A69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B2"/>
    <w:rsid w:val="0000645C"/>
    <w:rsid w:val="00014AB5"/>
    <w:rsid w:val="000352AF"/>
    <w:rsid w:val="00037FEB"/>
    <w:rsid w:val="000564C0"/>
    <w:rsid w:val="00063466"/>
    <w:rsid w:val="00064D4A"/>
    <w:rsid w:val="00081E22"/>
    <w:rsid w:val="00096296"/>
    <w:rsid w:val="000A42C2"/>
    <w:rsid w:val="000B12A9"/>
    <w:rsid w:val="000D2CE5"/>
    <w:rsid w:val="000D33AB"/>
    <w:rsid w:val="000D5113"/>
    <w:rsid w:val="000E3A23"/>
    <w:rsid w:val="0010440C"/>
    <w:rsid w:val="00107B57"/>
    <w:rsid w:val="0012530D"/>
    <w:rsid w:val="00132B24"/>
    <w:rsid w:val="00142293"/>
    <w:rsid w:val="00144943"/>
    <w:rsid w:val="0014706F"/>
    <w:rsid w:val="00150E5E"/>
    <w:rsid w:val="00152767"/>
    <w:rsid w:val="00157737"/>
    <w:rsid w:val="00157AF7"/>
    <w:rsid w:val="0016328E"/>
    <w:rsid w:val="00164948"/>
    <w:rsid w:val="00172DD8"/>
    <w:rsid w:val="001764B8"/>
    <w:rsid w:val="001804AA"/>
    <w:rsid w:val="00182C68"/>
    <w:rsid w:val="00184C31"/>
    <w:rsid w:val="0019251F"/>
    <w:rsid w:val="001A2F81"/>
    <w:rsid w:val="001C5087"/>
    <w:rsid w:val="001C72E2"/>
    <w:rsid w:val="001C7A72"/>
    <w:rsid w:val="001E1262"/>
    <w:rsid w:val="001E3652"/>
    <w:rsid w:val="001E5FBC"/>
    <w:rsid w:val="001F4120"/>
    <w:rsid w:val="00200817"/>
    <w:rsid w:val="00212F4C"/>
    <w:rsid w:val="0022079A"/>
    <w:rsid w:val="00230F8A"/>
    <w:rsid w:val="00240928"/>
    <w:rsid w:val="00240F82"/>
    <w:rsid w:val="00265095"/>
    <w:rsid w:val="002807AD"/>
    <w:rsid w:val="00285315"/>
    <w:rsid w:val="00297F29"/>
    <w:rsid w:val="002A3756"/>
    <w:rsid w:val="002A692C"/>
    <w:rsid w:val="002B6212"/>
    <w:rsid w:val="002C0CDA"/>
    <w:rsid w:val="002C27A8"/>
    <w:rsid w:val="002D33BB"/>
    <w:rsid w:val="002D5D24"/>
    <w:rsid w:val="002D6A97"/>
    <w:rsid w:val="002D79CF"/>
    <w:rsid w:val="002E1599"/>
    <w:rsid w:val="002F075A"/>
    <w:rsid w:val="00303002"/>
    <w:rsid w:val="00315EA0"/>
    <w:rsid w:val="0033531B"/>
    <w:rsid w:val="003452F5"/>
    <w:rsid w:val="003532E1"/>
    <w:rsid w:val="003835EC"/>
    <w:rsid w:val="00384E64"/>
    <w:rsid w:val="00385863"/>
    <w:rsid w:val="003907A3"/>
    <w:rsid w:val="003B261B"/>
    <w:rsid w:val="003C4A5A"/>
    <w:rsid w:val="003F39D7"/>
    <w:rsid w:val="004026C7"/>
    <w:rsid w:val="0040517E"/>
    <w:rsid w:val="00414FB1"/>
    <w:rsid w:val="00423E33"/>
    <w:rsid w:val="00424FC6"/>
    <w:rsid w:val="004357E1"/>
    <w:rsid w:val="00437988"/>
    <w:rsid w:val="004736B9"/>
    <w:rsid w:val="004803E6"/>
    <w:rsid w:val="004A47F6"/>
    <w:rsid w:val="004C1D8B"/>
    <w:rsid w:val="004C22CC"/>
    <w:rsid w:val="004D341C"/>
    <w:rsid w:val="004D54CA"/>
    <w:rsid w:val="004D6658"/>
    <w:rsid w:val="004D6DB3"/>
    <w:rsid w:val="004F2CC5"/>
    <w:rsid w:val="00503425"/>
    <w:rsid w:val="00504CD7"/>
    <w:rsid w:val="00513F16"/>
    <w:rsid w:val="00544BC9"/>
    <w:rsid w:val="00547076"/>
    <w:rsid w:val="00554DA4"/>
    <w:rsid w:val="005550F3"/>
    <w:rsid w:val="005847D7"/>
    <w:rsid w:val="005B1AF4"/>
    <w:rsid w:val="005C2498"/>
    <w:rsid w:val="005D1C5D"/>
    <w:rsid w:val="005D5E90"/>
    <w:rsid w:val="005D6C4E"/>
    <w:rsid w:val="005D76A3"/>
    <w:rsid w:val="005E3AC6"/>
    <w:rsid w:val="0060200F"/>
    <w:rsid w:val="00610B4B"/>
    <w:rsid w:val="006510C1"/>
    <w:rsid w:val="00652AF7"/>
    <w:rsid w:val="00653E5F"/>
    <w:rsid w:val="00677188"/>
    <w:rsid w:val="00697E14"/>
    <w:rsid w:val="006A6AB8"/>
    <w:rsid w:val="006B2239"/>
    <w:rsid w:val="006C5BAA"/>
    <w:rsid w:val="006D3589"/>
    <w:rsid w:val="006D4597"/>
    <w:rsid w:val="006D4EAB"/>
    <w:rsid w:val="006D76AE"/>
    <w:rsid w:val="006E566B"/>
    <w:rsid w:val="006E66F4"/>
    <w:rsid w:val="00710C6E"/>
    <w:rsid w:val="007125F8"/>
    <w:rsid w:val="00712907"/>
    <w:rsid w:val="007219E6"/>
    <w:rsid w:val="00723EA8"/>
    <w:rsid w:val="00746F1E"/>
    <w:rsid w:val="00750DFB"/>
    <w:rsid w:val="00750F9D"/>
    <w:rsid w:val="0075732E"/>
    <w:rsid w:val="0076196B"/>
    <w:rsid w:val="00772BDC"/>
    <w:rsid w:val="0079556F"/>
    <w:rsid w:val="007A78A0"/>
    <w:rsid w:val="007B091B"/>
    <w:rsid w:val="007E05F3"/>
    <w:rsid w:val="007E1C55"/>
    <w:rsid w:val="007F5FE4"/>
    <w:rsid w:val="00805460"/>
    <w:rsid w:val="00817ACB"/>
    <w:rsid w:val="008275D2"/>
    <w:rsid w:val="00843165"/>
    <w:rsid w:val="00843998"/>
    <w:rsid w:val="00844C90"/>
    <w:rsid w:val="008472E6"/>
    <w:rsid w:val="00854DFB"/>
    <w:rsid w:val="00855D8F"/>
    <w:rsid w:val="00861EFE"/>
    <w:rsid w:val="00866B9A"/>
    <w:rsid w:val="008703DE"/>
    <w:rsid w:val="0087277B"/>
    <w:rsid w:val="00873C8D"/>
    <w:rsid w:val="00881D33"/>
    <w:rsid w:val="00887B10"/>
    <w:rsid w:val="00891273"/>
    <w:rsid w:val="008926A8"/>
    <w:rsid w:val="008A2409"/>
    <w:rsid w:val="008A265B"/>
    <w:rsid w:val="008A6F0E"/>
    <w:rsid w:val="008C55AE"/>
    <w:rsid w:val="008C6749"/>
    <w:rsid w:val="008D5D5C"/>
    <w:rsid w:val="009008A1"/>
    <w:rsid w:val="00904FB9"/>
    <w:rsid w:val="00905370"/>
    <w:rsid w:val="0091493F"/>
    <w:rsid w:val="00931A98"/>
    <w:rsid w:val="009413EA"/>
    <w:rsid w:val="009472E8"/>
    <w:rsid w:val="00954206"/>
    <w:rsid w:val="00957E34"/>
    <w:rsid w:val="00970703"/>
    <w:rsid w:val="00970B5C"/>
    <w:rsid w:val="00975884"/>
    <w:rsid w:val="00981AE8"/>
    <w:rsid w:val="00992B9C"/>
    <w:rsid w:val="009B3987"/>
    <w:rsid w:val="009C413B"/>
    <w:rsid w:val="009D4D77"/>
    <w:rsid w:val="009E44C9"/>
    <w:rsid w:val="00A02DB3"/>
    <w:rsid w:val="00A11B66"/>
    <w:rsid w:val="00A11B78"/>
    <w:rsid w:val="00A1572A"/>
    <w:rsid w:val="00A267B0"/>
    <w:rsid w:val="00A305C6"/>
    <w:rsid w:val="00A33A95"/>
    <w:rsid w:val="00A34D53"/>
    <w:rsid w:val="00A47714"/>
    <w:rsid w:val="00A7150E"/>
    <w:rsid w:val="00A719A8"/>
    <w:rsid w:val="00A77342"/>
    <w:rsid w:val="00A831A9"/>
    <w:rsid w:val="00A83FB2"/>
    <w:rsid w:val="00A90404"/>
    <w:rsid w:val="00AA46B8"/>
    <w:rsid w:val="00AA4E2B"/>
    <w:rsid w:val="00AB32C1"/>
    <w:rsid w:val="00AB44BE"/>
    <w:rsid w:val="00AD0358"/>
    <w:rsid w:val="00AD21DD"/>
    <w:rsid w:val="00AD7D23"/>
    <w:rsid w:val="00AE05AA"/>
    <w:rsid w:val="00AF5A1F"/>
    <w:rsid w:val="00B114B5"/>
    <w:rsid w:val="00B14871"/>
    <w:rsid w:val="00B25683"/>
    <w:rsid w:val="00B33930"/>
    <w:rsid w:val="00B36E81"/>
    <w:rsid w:val="00B5439E"/>
    <w:rsid w:val="00B54C98"/>
    <w:rsid w:val="00B6521A"/>
    <w:rsid w:val="00B749D1"/>
    <w:rsid w:val="00B87B35"/>
    <w:rsid w:val="00BB468D"/>
    <w:rsid w:val="00BC10B0"/>
    <w:rsid w:val="00BC31EB"/>
    <w:rsid w:val="00BD011A"/>
    <w:rsid w:val="00BD25D7"/>
    <w:rsid w:val="00BD6295"/>
    <w:rsid w:val="00BF7FCF"/>
    <w:rsid w:val="00C06EE5"/>
    <w:rsid w:val="00C25081"/>
    <w:rsid w:val="00C342FD"/>
    <w:rsid w:val="00C5517F"/>
    <w:rsid w:val="00C60AD2"/>
    <w:rsid w:val="00C86603"/>
    <w:rsid w:val="00C950EE"/>
    <w:rsid w:val="00C96D20"/>
    <w:rsid w:val="00CA4639"/>
    <w:rsid w:val="00CA6381"/>
    <w:rsid w:val="00CA7917"/>
    <w:rsid w:val="00CC17BD"/>
    <w:rsid w:val="00CC5658"/>
    <w:rsid w:val="00CD2940"/>
    <w:rsid w:val="00D02AD1"/>
    <w:rsid w:val="00D02FA9"/>
    <w:rsid w:val="00D05393"/>
    <w:rsid w:val="00D14DBF"/>
    <w:rsid w:val="00D2545D"/>
    <w:rsid w:val="00D26A48"/>
    <w:rsid w:val="00D27583"/>
    <w:rsid w:val="00D30E21"/>
    <w:rsid w:val="00D35601"/>
    <w:rsid w:val="00D4287D"/>
    <w:rsid w:val="00D42A07"/>
    <w:rsid w:val="00D438F6"/>
    <w:rsid w:val="00D45707"/>
    <w:rsid w:val="00D752A8"/>
    <w:rsid w:val="00D81837"/>
    <w:rsid w:val="00D81AB9"/>
    <w:rsid w:val="00D8552D"/>
    <w:rsid w:val="00D90389"/>
    <w:rsid w:val="00DA3751"/>
    <w:rsid w:val="00DA7437"/>
    <w:rsid w:val="00DD5993"/>
    <w:rsid w:val="00DD7FCE"/>
    <w:rsid w:val="00DF7450"/>
    <w:rsid w:val="00E04043"/>
    <w:rsid w:val="00E06033"/>
    <w:rsid w:val="00E332F2"/>
    <w:rsid w:val="00E35744"/>
    <w:rsid w:val="00E3736A"/>
    <w:rsid w:val="00E375B5"/>
    <w:rsid w:val="00E44A25"/>
    <w:rsid w:val="00E604B2"/>
    <w:rsid w:val="00E72F31"/>
    <w:rsid w:val="00E838C0"/>
    <w:rsid w:val="00E90382"/>
    <w:rsid w:val="00E92A21"/>
    <w:rsid w:val="00E93150"/>
    <w:rsid w:val="00E955DB"/>
    <w:rsid w:val="00E95FEF"/>
    <w:rsid w:val="00E97DA7"/>
    <w:rsid w:val="00EA5820"/>
    <w:rsid w:val="00EB25A8"/>
    <w:rsid w:val="00EB4785"/>
    <w:rsid w:val="00EC7042"/>
    <w:rsid w:val="00ED1100"/>
    <w:rsid w:val="00EE27CA"/>
    <w:rsid w:val="00EE317A"/>
    <w:rsid w:val="00EE7C08"/>
    <w:rsid w:val="00EF177F"/>
    <w:rsid w:val="00EF28E9"/>
    <w:rsid w:val="00F03101"/>
    <w:rsid w:val="00F05DC6"/>
    <w:rsid w:val="00F13EB8"/>
    <w:rsid w:val="00F153F8"/>
    <w:rsid w:val="00F36913"/>
    <w:rsid w:val="00F37FAF"/>
    <w:rsid w:val="00F50A49"/>
    <w:rsid w:val="00F617E5"/>
    <w:rsid w:val="00F6278D"/>
    <w:rsid w:val="00F65220"/>
    <w:rsid w:val="00F80257"/>
    <w:rsid w:val="00F8146C"/>
    <w:rsid w:val="00F8221B"/>
    <w:rsid w:val="00F930CB"/>
    <w:rsid w:val="00FA38B8"/>
    <w:rsid w:val="00FB028D"/>
    <w:rsid w:val="00FB0909"/>
    <w:rsid w:val="00FC27C8"/>
    <w:rsid w:val="00FC7921"/>
    <w:rsid w:val="00FC7E0C"/>
    <w:rsid w:val="00FE71B1"/>
    <w:rsid w:val="00FF1B7C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32A02"/>
  <w15:chartTrackingRefBased/>
  <w15:docId w15:val="{893030D6-EE87-4693-9968-0D66ECDD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D05393"/>
    <w:pPr>
      <w:bidi w:val="0"/>
      <w:outlineLvl w:val="0"/>
    </w:pPr>
    <w:rPr>
      <w:rFonts w:ascii="Tahoma" w:eastAsia="Batang" w:hAnsi="Tahoma" w:cs="Tahoma"/>
      <w:spacing w:val="4"/>
      <w:sz w:val="40"/>
      <w:szCs w:val="40"/>
      <w:lang w:val="en-GB" w:bidi="ar-SA"/>
    </w:rPr>
  </w:style>
  <w:style w:type="paragraph" w:styleId="2">
    <w:name w:val="heading 2"/>
    <w:basedOn w:val="1"/>
    <w:next w:val="a"/>
    <w:link w:val="20"/>
    <w:qFormat/>
    <w:rsid w:val="00D05393"/>
    <w:p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05393"/>
    <w:pPr>
      <w:keepNext/>
      <w:spacing w:line="360" w:lineRule="atLeast"/>
      <w:jc w:val="both"/>
      <w:outlineLvl w:val="2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4D4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64D4A"/>
    <w:pPr>
      <w:tabs>
        <w:tab w:val="center" w:pos="4153"/>
        <w:tab w:val="right" w:pos="8306"/>
      </w:tabs>
    </w:pPr>
  </w:style>
  <w:style w:type="table" w:styleId="a7">
    <w:name w:val="Table Grid"/>
    <w:aliases w:val="טבלת רשת"/>
    <w:basedOn w:val="a1"/>
    <w:rsid w:val="00064D4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38C0"/>
  </w:style>
  <w:style w:type="paragraph" w:styleId="a9">
    <w:name w:val="Balloon Text"/>
    <w:basedOn w:val="a"/>
    <w:link w:val="aa"/>
    <w:rsid w:val="008703D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8703DE"/>
    <w:rPr>
      <w:rFonts w:ascii="Tahoma" w:hAnsi="Tahoma" w:cs="Tahoma"/>
      <w:sz w:val="16"/>
      <w:szCs w:val="16"/>
    </w:rPr>
  </w:style>
  <w:style w:type="character" w:styleId="Hyperlink">
    <w:name w:val="Hyperlink"/>
    <w:rsid w:val="00DA3751"/>
    <w:rPr>
      <w:color w:val="0000FF"/>
      <w:u w:val="single"/>
    </w:rPr>
  </w:style>
  <w:style w:type="character" w:customStyle="1" w:styleId="10">
    <w:name w:val="כותרת 1 תו"/>
    <w:link w:val="1"/>
    <w:rsid w:val="00D05393"/>
    <w:rPr>
      <w:rFonts w:ascii="Tahoma" w:eastAsia="Batang" w:hAnsi="Tahoma" w:cs="Tahoma"/>
      <w:spacing w:val="4"/>
      <w:sz w:val="40"/>
      <w:szCs w:val="40"/>
      <w:lang w:val="en-GB" w:bidi="ar-SA"/>
    </w:rPr>
  </w:style>
  <w:style w:type="character" w:customStyle="1" w:styleId="20">
    <w:name w:val="כותרת 2 תו"/>
    <w:link w:val="2"/>
    <w:rsid w:val="00D05393"/>
    <w:rPr>
      <w:rFonts w:ascii="Tahoma" w:eastAsia="Batang" w:hAnsi="Tahoma" w:cs="Tahoma"/>
      <w:spacing w:val="4"/>
      <w:sz w:val="24"/>
      <w:szCs w:val="24"/>
      <w:lang w:val="en-GB" w:bidi="ar-SA"/>
    </w:rPr>
  </w:style>
  <w:style w:type="character" w:customStyle="1" w:styleId="30">
    <w:name w:val="כותרת 3 תו"/>
    <w:link w:val="3"/>
    <w:rsid w:val="00D05393"/>
    <w:rPr>
      <w:rFonts w:ascii="Arial" w:hAnsi="Arial" w:cs="David"/>
      <w:b/>
      <w:bCs/>
      <w:sz w:val="28"/>
      <w:szCs w:val="28"/>
      <w:u w:val="single"/>
    </w:rPr>
  </w:style>
  <w:style w:type="paragraph" w:customStyle="1" w:styleId="AllCapsHeading">
    <w:name w:val="All Caps Heading"/>
    <w:basedOn w:val="a"/>
    <w:rsid w:val="00D05393"/>
    <w:pPr>
      <w:bidi w:val="0"/>
    </w:pPr>
    <w:rPr>
      <w:rFonts w:ascii="Tahoma" w:eastAsia="Batang" w:hAnsi="Tahoma" w:cs="Tahoma"/>
      <w:b/>
      <w:caps/>
      <w:color w:val="808080"/>
      <w:spacing w:val="4"/>
      <w:sz w:val="14"/>
      <w:szCs w:val="14"/>
      <w:lang w:val="he-IL"/>
    </w:rPr>
  </w:style>
  <w:style w:type="character" w:customStyle="1" w:styleId="a4">
    <w:name w:val="כותרת עליונה תו"/>
    <w:link w:val="a3"/>
    <w:uiPriority w:val="99"/>
    <w:rsid w:val="00697E14"/>
    <w:rPr>
      <w:rFonts w:ascii="David" w:hAnsi="David" w:cs="David"/>
      <w:sz w:val="24"/>
      <w:szCs w:val="24"/>
    </w:rPr>
  </w:style>
  <w:style w:type="character" w:customStyle="1" w:styleId="a6">
    <w:name w:val="כותרת תחתונה תו"/>
    <w:link w:val="a5"/>
    <w:uiPriority w:val="99"/>
    <w:rsid w:val="00697E14"/>
    <w:rPr>
      <w:rFonts w:ascii="David" w:hAnsi="David" w:cs="David"/>
      <w:sz w:val="24"/>
      <w:szCs w:val="24"/>
    </w:rPr>
  </w:style>
  <w:style w:type="paragraph" w:styleId="ab">
    <w:name w:val="List Paragraph"/>
    <w:basedOn w:val="a"/>
    <w:uiPriority w:val="34"/>
    <w:qFormat/>
    <w:rsid w:val="00BD6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A8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apps.powerapps.com/play/e/default-39aed5ee-94f0-45b7-a89b-3beb3e65c8ce/a/02fae24e-8dda-4126-9e5b-a9587491878d?tenantId=39aed5ee-94f0-45b7-a89b-3beb3e65c8ce&amp;source=portal&amp;screenColor=RGBA(0%2C176%2C240%2C1)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cid:image004.png@01D76E85.A018E21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anana.muni.il/Pages/default.aspx" TargetMode="External"/><Relationship Id="rId2" Type="http://schemas.openxmlformats.org/officeDocument/2006/relationships/image" Target="media/image14.png"/><Relationship Id="rId1" Type="http://schemas.openxmlformats.org/officeDocument/2006/relationships/hyperlink" Target="mailto:orenm@raanana.muni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elpDesk\&#1504;&#1492;&#1500;&#1497;&#1501;%20&#1502;&#1493;&#1511;&#1491;\&#1502;&#1491;&#1512;&#1497;&#1498;%20&#1500;&#1511;&#1500;&#1497;&#1496;&#1514;%20&#1506;&#1493;&#1489;&#1491;%20&#1495;&#1491;&#1513;%20&#1488;&#1490;&#1507;%20&#1502;&#1495;&#1513;&#1493;&#1489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מדריך לקליטת עובד חדש אגף מחשוב</Template>
  <TotalTime>1</TotalTime>
  <Pages>7</Pages>
  <Words>273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אחידה להפצה</vt:lpstr>
    </vt:vector>
  </TitlesOfParts>
  <Company>Raanana Municipality</Company>
  <LinksUpToDate>false</LinksUpToDate>
  <CharactersWithSpaces>2163</CharactersWithSpaces>
  <SharedDoc>false</SharedDoc>
  <HLinks>
    <vt:vector size="12" baseType="variant">
      <vt:variant>
        <vt:i4>983131</vt:i4>
      </vt:variant>
      <vt:variant>
        <vt:i4>27</vt:i4>
      </vt:variant>
      <vt:variant>
        <vt:i4>0</vt:i4>
      </vt:variant>
      <vt:variant>
        <vt:i4>5</vt:i4>
      </vt:variant>
      <vt:variant>
        <vt:lpwstr>http://www.raanana.muni.il/Pages/default.aspx</vt:lpwstr>
      </vt:variant>
      <vt:variant>
        <vt:lpwstr/>
      </vt:variant>
      <vt:variant>
        <vt:i4>5701676</vt:i4>
      </vt:variant>
      <vt:variant>
        <vt:i4>24</vt:i4>
      </vt:variant>
      <vt:variant>
        <vt:i4>0</vt:i4>
      </vt:variant>
      <vt:variant>
        <vt:i4>5</vt:i4>
      </vt:variant>
      <vt:variant>
        <vt:lpwstr>mailto:orenm@raanana.muni.il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אחידה להפצה</dc:title>
  <dc:subject>39329</dc:subject>
  <dc:creator>סרגיי מישצנקו</dc:creator>
  <cp:keywords/>
  <dc:description>דף לוגו אחיד, דף ירוק, תבנית לוגו, בני הרשקוביץ, מיתוג</dc:description>
  <cp:lastModifiedBy>סרגיי מישצנקו</cp:lastModifiedBy>
  <cp:revision>1</cp:revision>
  <cp:lastPrinted>2012-01-24T12:44:00Z</cp:lastPrinted>
  <dcterms:created xsi:type="dcterms:W3CDTF">2023-07-03T08:54:00Z</dcterms:created>
  <dcterms:modified xsi:type="dcterms:W3CDTF">2023-07-03T08:55:00Z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Injected">
    <vt:lpwstr>ok</vt:lpwstr>
  </property>
</Properties>
</file>